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  <w:r w:rsidRPr="008A0683">
        <w:rPr>
          <w:rFonts w:ascii="Arial" w:eastAsia="Times New Roman" w:hAnsi="Arial" w:cs="Times New Roman"/>
          <w:lang w:eastAsia="ar-SA"/>
        </w:rPr>
        <w:t xml:space="preserve"> </w:t>
      </w:r>
    </w:p>
    <w:p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:rsidR="009A6ED7" w:rsidRDefault="009A6ED7" w:rsidP="009A6ED7">
      <w:pPr>
        <w:ind w:right="-468"/>
        <w:rPr>
          <w:rFonts w:ascii="Times New Roman" w:hAnsi="Times New Roman"/>
          <w:sz w:val="24"/>
          <w:szCs w:val="24"/>
        </w:rPr>
      </w:pPr>
    </w:p>
    <w:p w:rsidR="009A6ED7" w:rsidRDefault="009A6ED7" w:rsidP="009A6ED7">
      <w:pPr>
        <w:ind w:right="-468"/>
        <w:rPr>
          <w:rFonts w:ascii="Times New Roman" w:hAnsi="Times New Roman"/>
          <w:sz w:val="24"/>
          <w:szCs w:val="24"/>
        </w:rPr>
      </w:pPr>
      <w:r w:rsidRPr="00C82D3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3815"/>
      </w:tblGrid>
      <w:tr w:rsidR="009A6ED7" w:rsidTr="0042412C">
        <w:tc>
          <w:tcPr>
            <w:tcW w:w="3815" w:type="dxa"/>
          </w:tcPr>
          <w:p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Kontakt:</w:t>
            </w:r>
            <w:r w:rsidRPr="00C82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Mustermann</w:t>
            </w:r>
          </w:p>
          <w:p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Dorfstr. 123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</w:t>
            </w:r>
            <w:r w:rsidRPr="00C82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ED7" w:rsidRPr="00C82D33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0123 456 789</w:t>
            </w:r>
          </w:p>
          <w:p w:rsidR="009A6ED7" w:rsidRPr="00C82D33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6ED7" w:rsidRPr="00261453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</w:rPr>
              <w:t>muster@abcdef.de</w:t>
            </w:r>
          </w:p>
        </w:tc>
        <w:tc>
          <w:tcPr>
            <w:tcW w:w="3815" w:type="dxa"/>
          </w:tcPr>
          <w:p w:rsidR="009A6ED7" w:rsidRDefault="009A6ED7" w:rsidP="0042412C">
            <w:pPr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 xml:space="preserve">Anmeldung unter </w:t>
            </w:r>
          </w:p>
          <w:p w:rsidR="009A6ED7" w:rsidRDefault="009A6ED7" w:rsidP="0042412C">
            <w:pPr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 xml:space="preserve">www.unserbildungswerk.de </w:t>
            </w:r>
          </w:p>
        </w:tc>
      </w:tr>
    </w:tbl>
    <w:p w:rsidR="00E35117" w:rsidRPr="00261453" w:rsidRDefault="00261453" w:rsidP="00261453">
      <w:pPr>
        <w:ind w:right="-468"/>
        <w:rPr>
          <w:rFonts w:ascii="Times New Roman" w:hAnsi="Times New Roman"/>
          <w:sz w:val="24"/>
          <w:szCs w:val="24"/>
        </w:rPr>
      </w:pPr>
      <w:r>
        <w:t xml:space="preserve"> </w:t>
      </w:r>
      <w:r w:rsidR="00E35117">
        <w:br w:type="column"/>
      </w: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E35117" w:rsidRDefault="00E35117" w:rsidP="008A0683">
      <w:pPr>
        <w:spacing w:after="0"/>
        <w:ind w:left="2410"/>
      </w:pPr>
    </w:p>
    <w:p w:rsidR="008A0683" w:rsidRDefault="008A0683" w:rsidP="008A0683">
      <w:pPr>
        <w:spacing w:after="0"/>
        <w:ind w:left="2410"/>
      </w:pPr>
    </w:p>
    <w:p w:rsidR="008A0683" w:rsidRDefault="008A0683" w:rsidP="008A0683">
      <w:pPr>
        <w:spacing w:after="0"/>
        <w:ind w:left="2410"/>
      </w:pPr>
    </w:p>
    <w:p w:rsidR="008A0683" w:rsidRDefault="008A0683" w:rsidP="008A0683">
      <w:pPr>
        <w:spacing w:after="0"/>
        <w:ind w:left="2410"/>
      </w:pPr>
    </w:p>
    <w:p w:rsidR="008A0683" w:rsidRDefault="008A0683" w:rsidP="008A0683">
      <w:pPr>
        <w:spacing w:after="0"/>
        <w:ind w:left="2410"/>
      </w:pPr>
    </w:p>
    <w:p w:rsidR="008A0683" w:rsidRDefault="008A0683" w:rsidP="008A0683">
      <w:pPr>
        <w:spacing w:after="0"/>
        <w:ind w:left="2410"/>
      </w:pPr>
    </w:p>
    <w:p w:rsidR="00932BF9" w:rsidRDefault="00932BF9" w:rsidP="008A0683">
      <w:pPr>
        <w:spacing w:after="0"/>
        <w:ind w:left="2410"/>
      </w:pPr>
    </w:p>
    <w:p w:rsidR="00932BF9" w:rsidRDefault="00932BF9" w:rsidP="008A0683">
      <w:pPr>
        <w:spacing w:after="0"/>
        <w:ind w:left="2410"/>
      </w:pPr>
    </w:p>
    <w:p w:rsidR="00932BF9" w:rsidRDefault="00932BF9" w:rsidP="008A0683">
      <w:pPr>
        <w:spacing w:after="0"/>
        <w:ind w:left="2410"/>
      </w:pPr>
    </w:p>
    <w:p w:rsidR="00E35117" w:rsidRDefault="00E35117" w:rsidP="008A0683">
      <w:pPr>
        <w:spacing w:after="0"/>
        <w:ind w:left="1843"/>
        <w:rPr>
          <w:b/>
          <w:smallCaps/>
          <w:sz w:val="36"/>
        </w:rPr>
      </w:pPr>
      <w:bookmarkStart w:id="0" w:name="_GoBack"/>
      <w:bookmarkEnd w:id="0"/>
    </w:p>
    <w:p w:rsidR="009A6ED7" w:rsidRDefault="009A6ED7" w:rsidP="008A0683">
      <w:pPr>
        <w:spacing w:after="0"/>
        <w:ind w:left="1843"/>
        <w:rPr>
          <w:b/>
          <w:smallCaps/>
          <w:sz w:val="36"/>
        </w:rPr>
      </w:pPr>
    </w:p>
    <w:p w:rsidR="009A6ED7" w:rsidRDefault="009A6ED7" w:rsidP="008A0683">
      <w:pPr>
        <w:spacing w:after="0"/>
        <w:ind w:left="1843"/>
        <w:rPr>
          <w:b/>
          <w:smallCaps/>
          <w:sz w:val="36"/>
        </w:rPr>
      </w:pPr>
    </w:p>
    <w:p w:rsidR="00E35117" w:rsidRPr="00E35117" w:rsidRDefault="00E35117" w:rsidP="008A0683">
      <w:pPr>
        <w:spacing w:after="0"/>
        <w:ind w:left="1843"/>
        <w:rPr>
          <w:b/>
          <w:smallCaps/>
          <w:sz w:val="36"/>
        </w:rPr>
      </w:pPr>
      <w:r w:rsidRPr="00E35117">
        <w:rPr>
          <w:b/>
          <w:smallCaps/>
          <w:sz w:val="36"/>
        </w:rPr>
        <w:t xml:space="preserve">Bildungswerk </w:t>
      </w:r>
    </w:p>
    <w:p w:rsidR="00E35117" w:rsidRPr="00E35117" w:rsidRDefault="009A6ED7" w:rsidP="008A0683">
      <w:pPr>
        <w:spacing w:after="0"/>
        <w:ind w:left="1843"/>
        <w:rPr>
          <w:b/>
          <w:smallCaps/>
          <w:sz w:val="36"/>
        </w:rPr>
      </w:pPr>
      <w:r>
        <w:rPr>
          <w:b/>
          <w:smallCaps/>
          <w:sz w:val="36"/>
        </w:rPr>
        <w:t>XY</w:t>
      </w:r>
    </w:p>
    <w:p w:rsidR="00E35117" w:rsidRDefault="00E35117" w:rsidP="008A0683">
      <w:pPr>
        <w:spacing w:after="0"/>
        <w:ind w:left="2410"/>
      </w:pPr>
      <w:r>
        <w:t xml:space="preserve">    </w:t>
      </w:r>
    </w:p>
    <w:p w:rsidR="00E35117" w:rsidRDefault="00E35117" w:rsidP="008A0683">
      <w:pPr>
        <w:spacing w:after="0"/>
        <w:ind w:left="2410"/>
      </w:pPr>
      <w:r>
        <w:t xml:space="preserve">     </w:t>
      </w:r>
    </w:p>
    <w:p w:rsidR="00E35117" w:rsidRPr="00E35117" w:rsidRDefault="00E35117" w:rsidP="008A0683">
      <w:pPr>
        <w:spacing w:after="0"/>
        <w:ind w:left="1843"/>
        <w:rPr>
          <w:sz w:val="36"/>
          <w:szCs w:val="36"/>
        </w:rPr>
      </w:pPr>
      <w:r w:rsidRPr="00E35117">
        <w:rPr>
          <w:sz w:val="36"/>
          <w:szCs w:val="36"/>
        </w:rPr>
        <w:t>Winterhalbjahr 2024/2025</w:t>
      </w:r>
    </w:p>
    <w:p w:rsidR="00E35117" w:rsidRDefault="00E35117" w:rsidP="008A0683">
      <w:pPr>
        <w:spacing w:after="0"/>
      </w:pPr>
      <w:r>
        <w:br w:type="page"/>
      </w:r>
    </w:p>
    <w:p w:rsidR="008A0683" w:rsidRPr="006D3E3D" w:rsidRDefault="008A0683" w:rsidP="008A0683">
      <w:pPr>
        <w:spacing w:after="0"/>
        <w:rPr>
          <w:rFonts w:eastAsia="Times New Roman" w:cs="Times New Roman"/>
        </w:rPr>
      </w:pPr>
      <w:r w:rsidRPr="006D3E3D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Veranstaltungen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 w:line="100" w:lineRule="atLeast"/>
        <w:rPr>
          <w:rFonts w:ascii="Arial" w:hAnsi="Arial" w:cs="Arial"/>
          <w:b/>
          <w:bCs/>
          <w:kern w:val="1"/>
          <w:u w:val="single"/>
          <w:lang w:eastAsia="ar-SA"/>
        </w:rPr>
      </w:pPr>
      <w:r>
        <w:rPr>
          <w:rFonts w:ascii="Arial" w:hAnsi="Arial" w:cs="Arial"/>
          <w:b/>
          <w:bCs/>
          <w:kern w:val="1"/>
          <w:u w:val="single"/>
          <w:lang w:eastAsia="ar-SA"/>
        </w:rPr>
        <w:t>Kurse</w:t>
      </w:r>
    </w:p>
    <w:p w:rsidR="008A0683" w:rsidRPr="00FF2F7D" w:rsidRDefault="008A0683" w:rsidP="008A0683">
      <w:pPr>
        <w:spacing w:after="0" w:line="100" w:lineRule="atLeast"/>
        <w:rPr>
          <w:kern w:val="1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DA5C3E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</w:t>
      </w:r>
      <w:proofErr w:type="gramStart"/>
      <w:r w:rsidRPr="008A0683">
        <w:rPr>
          <w:rFonts w:ascii="Arial" w:eastAsia="Times New Roman" w:hAnsi="Arial" w:cs="Arial"/>
          <w:bCs/>
          <w:lang w:eastAsia="ar-SA"/>
        </w:rPr>
        <w:t>xx.xxxx</w:t>
      </w:r>
      <w:proofErr w:type="spellEnd"/>
      <w:proofErr w:type="gram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:rsidR="008A0683" w:rsidRDefault="008A0683" w:rsidP="008A0683">
      <w:pPr>
        <w:spacing w:after="0"/>
      </w:pPr>
    </w:p>
    <w:sectPr w:rsidR="008A0683" w:rsidSect="00E35117">
      <w:headerReference w:type="first" r:id="rId7"/>
      <w:pgSz w:w="16838" w:h="11906" w:orient="landscape"/>
      <w:pgMar w:top="567" w:right="425" w:bottom="567" w:left="425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F9" w:rsidRDefault="00932BF9" w:rsidP="00E35117">
      <w:pPr>
        <w:spacing w:after="0" w:line="240" w:lineRule="auto"/>
      </w:pPr>
      <w:r>
        <w:separator/>
      </w:r>
    </w:p>
  </w:endnote>
  <w:endnote w:type="continuationSeparator" w:id="0">
    <w:p w:rsidR="00932BF9" w:rsidRDefault="00932BF9" w:rsidP="00E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F9" w:rsidRDefault="00932BF9" w:rsidP="00E35117">
      <w:pPr>
        <w:spacing w:after="0" w:line="240" w:lineRule="auto"/>
      </w:pPr>
      <w:r>
        <w:separator/>
      </w:r>
    </w:p>
  </w:footnote>
  <w:footnote w:type="continuationSeparator" w:id="0">
    <w:p w:rsidR="00932BF9" w:rsidRDefault="00932BF9" w:rsidP="00E3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17" w:rsidRDefault="00932BF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8573026</wp:posOffset>
          </wp:positionH>
          <wp:positionV relativeFrom="paragraph">
            <wp:posOffset>-85725</wp:posOffset>
          </wp:positionV>
          <wp:extent cx="1623060" cy="1623060"/>
          <wp:effectExtent l="0" t="0" r="0" b="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ungs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62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11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EEFC9E4" wp14:editId="0021343B">
          <wp:simplePos x="0" y="0"/>
          <wp:positionH relativeFrom="margin">
            <wp:posOffset>5043104</wp:posOffset>
          </wp:positionH>
          <wp:positionV relativeFrom="margin">
            <wp:posOffset>-604724</wp:posOffset>
          </wp:positionV>
          <wp:extent cx="5345999" cy="7559398"/>
          <wp:effectExtent l="0" t="0" r="762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kat_Bildungswerke_Hochformat_2_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999" cy="7559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418D1"/>
    <w:multiLevelType w:val="hybridMultilevel"/>
    <w:tmpl w:val="A380EA90"/>
    <w:lvl w:ilvl="0" w:tplc="D4601D90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F9"/>
    <w:rsid w:val="00261453"/>
    <w:rsid w:val="002B3663"/>
    <w:rsid w:val="008A0683"/>
    <w:rsid w:val="00932BF9"/>
    <w:rsid w:val="009A6ED7"/>
    <w:rsid w:val="00C31824"/>
    <w:rsid w:val="00DA5C3E"/>
    <w:rsid w:val="00E125F7"/>
    <w:rsid w:val="00E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88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117"/>
  </w:style>
  <w:style w:type="paragraph" w:styleId="Fuzeile">
    <w:name w:val="footer"/>
    <w:basedOn w:val="Standard"/>
    <w:link w:val="Fu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117"/>
  </w:style>
  <w:style w:type="character" w:styleId="Hyperlink">
    <w:name w:val="Hyperlink"/>
    <w:basedOn w:val="Absatz-Standardschriftart"/>
    <w:uiPriority w:val="99"/>
    <w:unhideWhenUsed/>
    <w:rsid w:val="008A068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068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26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Programmheft 2</Template>
  <TotalTime>0</TotalTime>
  <Pages>2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Markus</dc:creator>
  <cp:keywords/>
  <dc:description/>
  <cp:lastModifiedBy>Obert Markus</cp:lastModifiedBy>
  <cp:revision>1</cp:revision>
  <dcterms:created xsi:type="dcterms:W3CDTF">2024-07-24T09:43:00Z</dcterms:created>
  <dcterms:modified xsi:type="dcterms:W3CDTF">2024-07-24T09:45:00Z</dcterms:modified>
</cp:coreProperties>
</file>