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AFF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73CE4C14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4C4981B1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3B0148D4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3B53CB9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18B5A916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0C246CF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6C73F2A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3730C4B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64F85901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267B6D1B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6815744E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  <w:r w:rsidRPr="008A0683">
        <w:rPr>
          <w:rFonts w:ascii="Arial" w:eastAsia="Times New Roman" w:hAnsi="Arial" w:cs="Times New Roman"/>
          <w:lang w:eastAsia="ar-SA"/>
        </w:rPr>
        <w:t xml:space="preserve"> </w:t>
      </w:r>
    </w:p>
    <w:p w14:paraId="1A1BC9D3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371A764D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0D3928DD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64E1654C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35F80B99" w14:textId="77777777" w:rsidR="00261453" w:rsidRDefault="0026145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07E1B125" w14:textId="77777777" w:rsidR="008A0683" w:rsidRDefault="008A0683" w:rsidP="008A0683">
      <w:pPr>
        <w:spacing w:after="0"/>
        <w:rPr>
          <w:rFonts w:ascii="Arial" w:eastAsia="Times New Roman" w:hAnsi="Arial" w:cs="Times New Roman"/>
          <w:lang w:eastAsia="ar-SA"/>
        </w:rPr>
      </w:pPr>
    </w:p>
    <w:p w14:paraId="785593A2" w14:textId="77777777"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060D9ABA" w14:textId="77777777"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52F58233" w14:textId="77777777"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2F90B3F2" w14:textId="77777777" w:rsidR="009A6ED7" w:rsidRDefault="009A6ED7" w:rsidP="00261453">
      <w:pPr>
        <w:ind w:right="-468"/>
        <w:rPr>
          <w:rFonts w:ascii="Times New Roman" w:hAnsi="Times New Roman"/>
          <w:sz w:val="24"/>
          <w:szCs w:val="24"/>
        </w:rPr>
      </w:pPr>
    </w:p>
    <w:p w14:paraId="5D542773" w14:textId="77777777" w:rsidR="009A6ED7" w:rsidRDefault="009A6ED7" w:rsidP="009A6ED7">
      <w:pPr>
        <w:ind w:right="-468"/>
        <w:rPr>
          <w:rFonts w:ascii="Times New Roman" w:hAnsi="Times New Roman"/>
          <w:sz w:val="24"/>
          <w:szCs w:val="24"/>
        </w:rPr>
      </w:pPr>
    </w:p>
    <w:p w14:paraId="007A4D22" w14:textId="77777777" w:rsidR="009A6ED7" w:rsidRDefault="009A6ED7" w:rsidP="009A6ED7">
      <w:pPr>
        <w:ind w:right="-468"/>
        <w:rPr>
          <w:rFonts w:ascii="Times New Roman" w:hAnsi="Times New Roman"/>
          <w:sz w:val="24"/>
          <w:szCs w:val="24"/>
        </w:rPr>
      </w:pPr>
      <w:r w:rsidRPr="00C82D3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3815"/>
      </w:tblGrid>
      <w:tr w:rsidR="009A6ED7" w14:paraId="1E32ECE9" w14:textId="77777777" w:rsidTr="0042412C">
        <w:tc>
          <w:tcPr>
            <w:tcW w:w="3815" w:type="dxa"/>
          </w:tcPr>
          <w:p w14:paraId="6EEDC978" w14:textId="77777777"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Kontakt:</w:t>
            </w:r>
            <w:r w:rsidRPr="00C8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35702AC" w14:textId="77777777"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Mustermann</w:t>
            </w:r>
          </w:p>
          <w:p w14:paraId="2C0E4C17" w14:textId="77777777"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Dorfstr. 123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B89CC66" w14:textId="77777777"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</w:t>
            </w:r>
            <w:r w:rsidRPr="00C82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7327D1" w14:textId="77777777" w:rsidR="009A6ED7" w:rsidRPr="00C82D33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CCB50B2" w14:textId="77777777" w:rsidR="009A6ED7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0123 456 789</w:t>
            </w:r>
          </w:p>
          <w:p w14:paraId="2EE3995A" w14:textId="77777777" w:rsidR="009A6ED7" w:rsidRPr="00C82D33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  <w:r w:rsidRPr="00C82D3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C7EDF9E" w14:textId="77777777" w:rsidR="009A6ED7" w:rsidRPr="00261453" w:rsidRDefault="009A6ED7" w:rsidP="0042412C">
            <w:pPr>
              <w:rPr>
                <w:rFonts w:ascii="Times New Roman" w:hAnsi="Times New Roman"/>
                <w:sz w:val="24"/>
                <w:szCs w:val="24"/>
              </w:rPr>
            </w:pPr>
            <w:r w:rsidRPr="00C82D3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</w:rPr>
              <w:t>muster@abcdef.de</w:t>
            </w:r>
          </w:p>
        </w:tc>
        <w:tc>
          <w:tcPr>
            <w:tcW w:w="3815" w:type="dxa"/>
          </w:tcPr>
          <w:p w14:paraId="5A55AD01" w14:textId="77777777" w:rsidR="009A6ED7" w:rsidRDefault="009A6ED7" w:rsidP="0042412C">
            <w:pPr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Anmeldung unter </w:t>
            </w:r>
          </w:p>
          <w:p w14:paraId="23DADBE7" w14:textId="77777777" w:rsidR="009A6ED7" w:rsidRDefault="009A6ED7" w:rsidP="0042412C">
            <w:pPr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www.unserbildungswerk.de </w:t>
            </w:r>
          </w:p>
        </w:tc>
      </w:tr>
    </w:tbl>
    <w:p w14:paraId="22B75EC5" w14:textId="77777777" w:rsidR="00E35117" w:rsidRPr="00261453" w:rsidRDefault="00261453" w:rsidP="00261453">
      <w:pPr>
        <w:ind w:right="-468"/>
        <w:rPr>
          <w:rFonts w:ascii="Times New Roman" w:hAnsi="Times New Roman"/>
          <w:sz w:val="24"/>
          <w:szCs w:val="24"/>
        </w:rPr>
      </w:pPr>
      <w:r>
        <w:t xml:space="preserve"> </w:t>
      </w:r>
      <w:r w:rsidR="00E35117">
        <w:br w:type="column"/>
      </w:r>
    </w:p>
    <w:p w14:paraId="6FBB60EA" w14:textId="77777777" w:rsidR="00E35117" w:rsidRDefault="00E35117" w:rsidP="008A0683">
      <w:pPr>
        <w:spacing w:after="0"/>
        <w:ind w:left="2410"/>
      </w:pPr>
    </w:p>
    <w:p w14:paraId="0281D770" w14:textId="77777777" w:rsidR="00E35117" w:rsidRDefault="00E35117" w:rsidP="008A0683">
      <w:pPr>
        <w:spacing w:after="0"/>
        <w:ind w:left="2410"/>
      </w:pPr>
    </w:p>
    <w:p w14:paraId="4A32A2DA" w14:textId="77777777" w:rsidR="00E35117" w:rsidRDefault="00E35117" w:rsidP="008A0683">
      <w:pPr>
        <w:spacing w:after="0"/>
        <w:ind w:left="2410"/>
      </w:pPr>
    </w:p>
    <w:p w14:paraId="139E63C3" w14:textId="77777777" w:rsidR="00E35117" w:rsidRDefault="00E35117" w:rsidP="008A0683">
      <w:pPr>
        <w:spacing w:after="0"/>
        <w:ind w:left="2410"/>
      </w:pPr>
    </w:p>
    <w:p w14:paraId="3E65DCCC" w14:textId="77777777" w:rsidR="00E35117" w:rsidRDefault="00E35117" w:rsidP="008A0683">
      <w:pPr>
        <w:spacing w:after="0"/>
        <w:ind w:left="2410"/>
      </w:pPr>
    </w:p>
    <w:p w14:paraId="64D45759" w14:textId="77777777" w:rsidR="00E35117" w:rsidRDefault="00E35117" w:rsidP="008A0683">
      <w:pPr>
        <w:spacing w:after="0"/>
        <w:ind w:left="2410"/>
      </w:pPr>
    </w:p>
    <w:p w14:paraId="4127D7FC" w14:textId="77777777" w:rsidR="00E35117" w:rsidRDefault="00E35117" w:rsidP="008A0683">
      <w:pPr>
        <w:spacing w:after="0"/>
        <w:ind w:left="2410"/>
      </w:pPr>
    </w:p>
    <w:p w14:paraId="3095B28B" w14:textId="77777777" w:rsidR="00E35117" w:rsidRDefault="00E35117" w:rsidP="008A0683">
      <w:pPr>
        <w:spacing w:after="0"/>
        <w:ind w:left="2410"/>
      </w:pPr>
    </w:p>
    <w:p w14:paraId="79EF49B9" w14:textId="77777777" w:rsidR="00E35117" w:rsidRDefault="00E35117" w:rsidP="008A0683">
      <w:pPr>
        <w:spacing w:after="0"/>
        <w:ind w:left="2410"/>
      </w:pPr>
    </w:p>
    <w:p w14:paraId="6BEC2621" w14:textId="77777777" w:rsidR="008A0683" w:rsidRDefault="008A0683" w:rsidP="008A0683">
      <w:pPr>
        <w:spacing w:after="0"/>
        <w:ind w:left="2410"/>
      </w:pPr>
    </w:p>
    <w:p w14:paraId="5D7FBDCB" w14:textId="77777777" w:rsidR="008A0683" w:rsidRDefault="008A0683" w:rsidP="008A0683">
      <w:pPr>
        <w:spacing w:after="0"/>
        <w:ind w:left="2410"/>
      </w:pPr>
    </w:p>
    <w:p w14:paraId="08A0EDB1" w14:textId="77777777" w:rsidR="008A0683" w:rsidRDefault="008A0683" w:rsidP="008A0683">
      <w:pPr>
        <w:spacing w:after="0"/>
        <w:ind w:left="2410"/>
      </w:pPr>
    </w:p>
    <w:p w14:paraId="20CB43B8" w14:textId="77777777" w:rsidR="008A0683" w:rsidRDefault="008A0683" w:rsidP="008A0683">
      <w:pPr>
        <w:spacing w:after="0"/>
        <w:ind w:left="2410"/>
      </w:pPr>
    </w:p>
    <w:p w14:paraId="30F1A7F6" w14:textId="77777777" w:rsidR="008A0683" w:rsidRDefault="008A0683" w:rsidP="008A0683">
      <w:pPr>
        <w:spacing w:after="0"/>
        <w:ind w:left="2410"/>
      </w:pPr>
    </w:p>
    <w:p w14:paraId="41C55219" w14:textId="77777777" w:rsidR="00E35117" w:rsidRDefault="00E35117" w:rsidP="008A0683">
      <w:pPr>
        <w:spacing w:after="0"/>
        <w:ind w:left="1843"/>
        <w:rPr>
          <w:b/>
          <w:smallCaps/>
          <w:sz w:val="36"/>
        </w:rPr>
      </w:pPr>
    </w:p>
    <w:p w14:paraId="49EB58BB" w14:textId="77777777" w:rsidR="009A6ED7" w:rsidRDefault="009A6ED7" w:rsidP="008A0683">
      <w:pPr>
        <w:spacing w:after="0"/>
        <w:ind w:left="1843"/>
        <w:rPr>
          <w:b/>
          <w:smallCaps/>
          <w:sz w:val="36"/>
        </w:rPr>
      </w:pPr>
    </w:p>
    <w:p w14:paraId="64B7DAFE" w14:textId="77777777" w:rsidR="009A6ED7" w:rsidRDefault="009A6ED7" w:rsidP="008A0683">
      <w:pPr>
        <w:spacing w:after="0"/>
        <w:ind w:left="1843"/>
        <w:rPr>
          <w:b/>
          <w:smallCaps/>
          <w:sz w:val="36"/>
        </w:rPr>
      </w:pPr>
    </w:p>
    <w:p w14:paraId="7C59330A" w14:textId="77777777" w:rsidR="00E35117" w:rsidRPr="00E35117" w:rsidRDefault="00E35117" w:rsidP="008A0683">
      <w:pPr>
        <w:spacing w:after="0"/>
        <w:ind w:left="1843"/>
        <w:rPr>
          <w:b/>
          <w:smallCaps/>
          <w:sz w:val="36"/>
        </w:rPr>
      </w:pPr>
      <w:r w:rsidRPr="00E35117">
        <w:rPr>
          <w:b/>
          <w:smallCaps/>
          <w:sz w:val="36"/>
        </w:rPr>
        <w:t xml:space="preserve">Bildungswerk </w:t>
      </w:r>
    </w:p>
    <w:p w14:paraId="0507EEA3" w14:textId="77777777" w:rsidR="00E35117" w:rsidRPr="00E35117" w:rsidRDefault="009A6ED7" w:rsidP="008A0683">
      <w:pPr>
        <w:spacing w:after="0"/>
        <w:ind w:left="1843"/>
        <w:rPr>
          <w:b/>
          <w:smallCaps/>
          <w:sz w:val="36"/>
        </w:rPr>
      </w:pPr>
      <w:r>
        <w:rPr>
          <w:b/>
          <w:smallCaps/>
          <w:sz w:val="36"/>
        </w:rPr>
        <w:t>XY</w:t>
      </w:r>
    </w:p>
    <w:p w14:paraId="1C5A9B30" w14:textId="77777777" w:rsidR="00E35117" w:rsidRDefault="00E35117" w:rsidP="008A0683">
      <w:pPr>
        <w:spacing w:after="0"/>
        <w:ind w:left="2410"/>
      </w:pPr>
      <w:r>
        <w:t xml:space="preserve">    </w:t>
      </w:r>
    </w:p>
    <w:p w14:paraId="5B004E36" w14:textId="77777777" w:rsidR="00E35117" w:rsidRDefault="00E35117" w:rsidP="008A0683">
      <w:pPr>
        <w:spacing w:after="0"/>
        <w:ind w:left="2410"/>
      </w:pPr>
      <w:r>
        <w:t xml:space="preserve">     </w:t>
      </w:r>
    </w:p>
    <w:p w14:paraId="35C55C4A" w14:textId="77777777" w:rsidR="00E35117" w:rsidRPr="00E35117" w:rsidRDefault="00E35117" w:rsidP="008A0683">
      <w:pPr>
        <w:spacing w:after="0"/>
        <w:ind w:left="1843"/>
        <w:rPr>
          <w:sz w:val="36"/>
          <w:szCs w:val="36"/>
        </w:rPr>
      </w:pPr>
      <w:r w:rsidRPr="00E35117">
        <w:rPr>
          <w:sz w:val="36"/>
          <w:szCs w:val="36"/>
        </w:rPr>
        <w:t>Winterhalbjahr 2024/2025</w:t>
      </w:r>
    </w:p>
    <w:p w14:paraId="6F724138" w14:textId="77777777" w:rsidR="00E35117" w:rsidRDefault="00E35117" w:rsidP="008A0683">
      <w:pPr>
        <w:spacing w:after="0"/>
      </w:pPr>
      <w:r>
        <w:br w:type="page"/>
      </w:r>
    </w:p>
    <w:p w14:paraId="0D3D0658" w14:textId="77777777" w:rsidR="008A0683" w:rsidRPr="006D3E3D" w:rsidRDefault="008A0683" w:rsidP="008A0683">
      <w:pPr>
        <w:spacing w:after="0"/>
        <w:rPr>
          <w:rFonts w:eastAsia="Times New Roman" w:cs="Times New Roman"/>
        </w:rPr>
      </w:pPr>
      <w:r w:rsidRPr="006D3E3D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Veranstaltungen</w:t>
      </w:r>
    </w:p>
    <w:p w14:paraId="7929215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39F078AB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59521A5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3DC9CD8E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</w:p>
    <w:p w14:paraId="01DF98C8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79F4DC1D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41AD2BDD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2B789A4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4CC332D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7783346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</w:p>
    <w:p w14:paraId="7F7E57BD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2CF8E579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63881784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76FB0482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16E8DC1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7E508212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719AE851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5ECF6E5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56C84C94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5D2EAF38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6304CEEF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4A838DA0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33DD150F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437DA36F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45F3C20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33664A53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763E2133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488C9391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54060D32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07352A1C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1D9D19B7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2EF03508" w14:textId="77777777" w:rsidR="008A0683" w:rsidRDefault="008A0683" w:rsidP="008A0683">
      <w:pPr>
        <w:spacing w:after="0" w:line="100" w:lineRule="atLeast"/>
        <w:rPr>
          <w:rFonts w:ascii="Arial" w:hAnsi="Arial" w:cs="Arial"/>
          <w:b/>
          <w:bCs/>
          <w:kern w:val="1"/>
          <w:u w:val="single"/>
          <w:lang w:eastAsia="ar-SA"/>
        </w:rPr>
      </w:pPr>
      <w:r>
        <w:rPr>
          <w:rFonts w:ascii="Arial" w:hAnsi="Arial" w:cs="Arial"/>
          <w:b/>
          <w:bCs/>
          <w:kern w:val="1"/>
          <w:u w:val="single"/>
          <w:lang w:eastAsia="ar-SA"/>
        </w:rPr>
        <w:t>Kurse</w:t>
      </w:r>
    </w:p>
    <w:p w14:paraId="502F4C8C" w14:textId="77777777" w:rsidR="008A0683" w:rsidRPr="00FF2F7D" w:rsidRDefault="008A0683" w:rsidP="008A0683">
      <w:pPr>
        <w:spacing w:after="0" w:line="100" w:lineRule="atLeast"/>
        <w:rPr>
          <w:kern w:val="1"/>
        </w:rPr>
      </w:pPr>
    </w:p>
    <w:p w14:paraId="41986C21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0F78FC9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2F7EF51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348D2ABA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26AD0454" w14:textId="77777777" w:rsidR="00DA5C3E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568BCD6D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4C54B04E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67FC74C7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5B18EB54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6608EB13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7F2F37E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517F95DE" w14:textId="77777777" w:rsidR="008A0683" w:rsidRDefault="008A0683" w:rsidP="008A0683">
      <w:pPr>
        <w:spacing w:after="0"/>
      </w:pPr>
    </w:p>
    <w:p w14:paraId="26A54B7A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2E4D5B64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68B7DD86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70BA417B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346F09CA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22D758D6" w14:textId="77777777" w:rsidR="008A0683" w:rsidRDefault="008A0683" w:rsidP="008A0683">
      <w:pPr>
        <w:spacing w:after="0"/>
      </w:pPr>
    </w:p>
    <w:p w14:paraId="3A77C409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1FA87340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1C5A19E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47A0302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6763DFFE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7D950A55" w14:textId="77777777" w:rsidR="008A0683" w:rsidRDefault="008A0683" w:rsidP="008A0683">
      <w:pPr>
        <w:spacing w:after="0"/>
      </w:pPr>
    </w:p>
    <w:p w14:paraId="59BA50C5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5BB97300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747DB43E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1578A849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50DCB27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3DB65C3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17FB6DB0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23ABC10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0F18AC9E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40A2EE08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4592916E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22E211B6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55CE4A68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Titel</w:t>
      </w:r>
    </w:p>
    <w:p w14:paraId="66096912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i/>
          <w:lang w:eastAsia="ar-SA"/>
        </w:rPr>
      </w:pPr>
      <w:r w:rsidRPr="008A0683">
        <w:rPr>
          <w:rFonts w:ascii="Arial" w:eastAsia="Times New Roman" w:hAnsi="Arial" w:cs="Arial"/>
          <w:bCs/>
          <w:i/>
          <w:lang w:eastAsia="ar-SA"/>
        </w:rPr>
        <w:t>Untertitel</w:t>
      </w:r>
    </w:p>
    <w:p w14:paraId="1210C9F5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 xml:space="preserve">ab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xx.xx.xxxx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| </w:t>
      </w:r>
      <w:proofErr w:type="spellStart"/>
      <w:r w:rsidRPr="008A0683">
        <w:rPr>
          <w:rFonts w:ascii="Arial" w:eastAsia="Times New Roman" w:hAnsi="Arial" w:cs="Arial"/>
          <w:bCs/>
          <w:lang w:eastAsia="ar-SA"/>
        </w:rPr>
        <w:t>xx:xx-xx:xx</w:t>
      </w:r>
      <w:proofErr w:type="spellEnd"/>
      <w:r w:rsidRPr="008A0683">
        <w:rPr>
          <w:rFonts w:ascii="Arial" w:eastAsia="Times New Roman" w:hAnsi="Arial" w:cs="Arial"/>
          <w:bCs/>
          <w:lang w:eastAsia="ar-SA"/>
        </w:rPr>
        <w:t xml:space="preserve"> Uhr</w:t>
      </w:r>
      <w:r>
        <w:rPr>
          <w:rFonts w:ascii="Arial" w:eastAsia="Times New Roman" w:hAnsi="Arial" w:cs="Arial"/>
          <w:bCs/>
          <w:lang w:eastAsia="ar-SA"/>
        </w:rPr>
        <w:t xml:space="preserve"> (xx Termine)</w:t>
      </w:r>
    </w:p>
    <w:p w14:paraId="29207D7E" w14:textId="77777777" w:rsidR="008A0683" w:rsidRPr="008A0683" w:rsidRDefault="008A0683" w:rsidP="008A0683">
      <w:pPr>
        <w:spacing w:after="0"/>
        <w:rPr>
          <w:rFonts w:ascii="Arial" w:eastAsia="Times New Roman" w:hAnsi="Arial" w:cs="Arial"/>
          <w:bCs/>
          <w:lang w:eastAsia="ar-SA"/>
        </w:rPr>
      </w:pPr>
      <w:r w:rsidRPr="008A0683">
        <w:rPr>
          <w:rFonts w:ascii="Arial" w:eastAsia="Times New Roman" w:hAnsi="Arial" w:cs="Arial"/>
          <w:bCs/>
          <w:lang w:eastAsia="ar-SA"/>
        </w:rPr>
        <w:t xml:space="preserve">Beschreibung </w:t>
      </w:r>
    </w:p>
    <w:p w14:paraId="5E7B1B2C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Referent/in: </w:t>
      </w:r>
    </w:p>
    <w:p w14:paraId="33CE3D01" w14:textId="77777777" w:rsidR="008A0683" w:rsidRDefault="008A0683" w:rsidP="008A0683">
      <w:pPr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0A0716EC" w14:textId="77777777" w:rsidR="008A0683" w:rsidRDefault="008A0683" w:rsidP="008A0683">
      <w:pPr>
        <w:spacing w:after="0"/>
      </w:pPr>
    </w:p>
    <w:sectPr w:rsidR="008A0683" w:rsidSect="00E35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425" w:bottom="567" w:left="425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84FA" w14:textId="77777777" w:rsidR="002B3663" w:rsidRDefault="002B3663" w:rsidP="00E35117">
      <w:pPr>
        <w:spacing w:after="0" w:line="240" w:lineRule="auto"/>
      </w:pPr>
      <w:r>
        <w:separator/>
      </w:r>
    </w:p>
  </w:endnote>
  <w:endnote w:type="continuationSeparator" w:id="0">
    <w:p w14:paraId="454CD4F0" w14:textId="77777777" w:rsidR="002B3663" w:rsidRDefault="002B3663" w:rsidP="00E3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73E9" w14:textId="77777777" w:rsidR="006265E8" w:rsidRDefault="006265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4E71" w14:textId="77777777" w:rsidR="006265E8" w:rsidRDefault="006265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3985" w14:textId="77777777" w:rsidR="006265E8" w:rsidRDefault="006265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211E" w14:textId="77777777" w:rsidR="002B3663" w:rsidRDefault="002B3663" w:rsidP="00E35117">
      <w:pPr>
        <w:spacing w:after="0" w:line="240" w:lineRule="auto"/>
      </w:pPr>
      <w:r>
        <w:separator/>
      </w:r>
    </w:p>
  </w:footnote>
  <w:footnote w:type="continuationSeparator" w:id="0">
    <w:p w14:paraId="61A13824" w14:textId="77777777" w:rsidR="002B3663" w:rsidRDefault="002B3663" w:rsidP="00E3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12B7" w14:textId="77777777" w:rsidR="006265E8" w:rsidRDefault="006265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9CFA" w14:textId="77777777" w:rsidR="006265E8" w:rsidRDefault="006265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FBA3" w14:textId="77777777" w:rsidR="00E35117" w:rsidRDefault="00E35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1FB6FF4" wp14:editId="14EDB105">
          <wp:simplePos x="0" y="0"/>
          <wp:positionH relativeFrom="margin">
            <wp:posOffset>5045703</wp:posOffset>
          </wp:positionH>
          <wp:positionV relativeFrom="margin">
            <wp:posOffset>-610520</wp:posOffset>
          </wp:positionV>
          <wp:extent cx="5345999" cy="7559553"/>
          <wp:effectExtent l="0" t="0" r="762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999" cy="7559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418D1"/>
    <w:multiLevelType w:val="hybridMultilevel"/>
    <w:tmpl w:val="A380EA90"/>
    <w:lvl w:ilvl="0" w:tplc="D4601D90">
      <w:start w:val="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17"/>
    <w:rsid w:val="00261453"/>
    <w:rsid w:val="002B3663"/>
    <w:rsid w:val="006265E8"/>
    <w:rsid w:val="008A0683"/>
    <w:rsid w:val="009A6ED7"/>
    <w:rsid w:val="00C31824"/>
    <w:rsid w:val="00DA5C3E"/>
    <w:rsid w:val="00E125F7"/>
    <w:rsid w:val="00E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D0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17"/>
  </w:style>
  <w:style w:type="paragraph" w:styleId="Fuzeile">
    <w:name w:val="footer"/>
    <w:basedOn w:val="Standard"/>
    <w:link w:val="FuzeileZchn"/>
    <w:uiPriority w:val="99"/>
    <w:unhideWhenUsed/>
    <w:rsid w:val="00E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17"/>
  </w:style>
  <w:style w:type="character" w:styleId="Hyperlink">
    <w:name w:val="Hyperlink"/>
    <w:basedOn w:val="Absatz-Standardschriftart"/>
    <w:uiPriority w:val="99"/>
    <w:unhideWhenUsed/>
    <w:rsid w:val="008A068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68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26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Programmheft 2</Template>
  <TotalTime>0</TotalTime>
  <Pages>4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Markus</dc:creator>
  <cp:keywords/>
  <dc:description/>
  <cp:lastModifiedBy>Obert Markus</cp:lastModifiedBy>
  <cp:revision>4</cp:revision>
  <dcterms:created xsi:type="dcterms:W3CDTF">2024-07-10T07:10:00Z</dcterms:created>
  <dcterms:modified xsi:type="dcterms:W3CDTF">2025-08-12T07:59:00Z</dcterms:modified>
</cp:coreProperties>
</file>