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7922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47A2DA9A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4DA92A33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6DC4C1B6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3048657E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646A6EB5" w14:textId="77777777" w:rsidR="008A0683" w:rsidRDefault="008A068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62261116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696A5214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2EDBC858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40A1B435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168B1FBC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724D37E6" w14:textId="77777777" w:rsidR="008A0683" w:rsidRDefault="008A0683" w:rsidP="008A0683">
      <w:pPr>
        <w:spacing w:after="0"/>
        <w:rPr>
          <w:rFonts w:ascii="Arial" w:eastAsia="Times New Roman" w:hAnsi="Arial" w:cs="Times New Roman"/>
          <w:lang w:eastAsia="ar-SA"/>
        </w:rPr>
      </w:pPr>
      <w:r w:rsidRPr="008A0683">
        <w:rPr>
          <w:rFonts w:ascii="Arial" w:eastAsia="Times New Roman" w:hAnsi="Arial" w:cs="Times New Roman"/>
          <w:lang w:eastAsia="ar-SA"/>
        </w:rPr>
        <w:t xml:space="preserve"> </w:t>
      </w:r>
    </w:p>
    <w:p w14:paraId="17667322" w14:textId="77777777" w:rsidR="008A0683" w:rsidRDefault="008A068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505BAD80" w14:textId="77777777" w:rsidR="00261453" w:rsidRDefault="0026145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681BF2A5" w14:textId="77777777" w:rsidR="00261453" w:rsidRDefault="0026145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13389A68" w14:textId="77777777" w:rsidR="00261453" w:rsidRDefault="0026145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7D8841EC" w14:textId="77777777" w:rsidR="00261453" w:rsidRDefault="0026145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6F55F923" w14:textId="77777777" w:rsidR="008A0683" w:rsidRDefault="008A068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50439E0A" w14:textId="77777777" w:rsidR="00F04E14" w:rsidRDefault="00F04E14" w:rsidP="00261453">
      <w:pPr>
        <w:ind w:right="-468"/>
        <w:rPr>
          <w:rFonts w:ascii="Times New Roman" w:hAnsi="Times New Roman"/>
          <w:sz w:val="24"/>
          <w:szCs w:val="24"/>
        </w:rPr>
      </w:pPr>
    </w:p>
    <w:p w14:paraId="4D12B5E1" w14:textId="77777777" w:rsidR="00F04E14" w:rsidRDefault="00F04E14" w:rsidP="00261453">
      <w:pPr>
        <w:ind w:right="-468"/>
        <w:rPr>
          <w:rFonts w:ascii="Times New Roman" w:hAnsi="Times New Roman"/>
          <w:sz w:val="24"/>
          <w:szCs w:val="24"/>
        </w:rPr>
      </w:pPr>
    </w:p>
    <w:p w14:paraId="61D8672E" w14:textId="77777777" w:rsidR="00F04E14" w:rsidRDefault="00F04E14" w:rsidP="00261453">
      <w:pPr>
        <w:ind w:right="-468"/>
        <w:rPr>
          <w:rFonts w:ascii="Times New Roman" w:hAnsi="Times New Roman"/>
          <w:sz w:val="24"/>
          <w:szCs w:val="24"/>
        </w:rPr>
      </w:pPr>
    </w:p>
    <w:p w14:paraId="45FB45DF" w14:textId="77777777" w:rsidR="00F04E14" w:rsidRDefault="00F04E14" w:rsidP="00261453">
      <w:pPr>
        <w:ind w:right="-468"/>
        <w:rPr>
          <w:rFonts w:ascii="Times New Roman" w:hAnsi="Times New Roman"/>
          <w:sz w:val="24"/>
          <w:szCs w:val="24"/>
        </w:rPr>
      </w:pPr>
    </w:p>
    <w:p w14:paraId="53B46702" w14:textId="77777777" w:rsidR="00F04E14" w:rsidRDefault="00F04E14" w:rsidP="00261453">
      <w:pPr>
        <w:ind w:right="-468"/>
        <w:rPr>
          <w:rFonts w:ascii="Times New Roman" w:hAnsi="Times New Roman"/>
          <w:sz w:val="24"/>
          <w:szCs w:val="24"/>
        </w:rPr>
      </w:pPr>
    </w:p>
    <w:p w14:paraId="4AE0A040" w14:textId="77777777" w:rsidR="00261453" w:rsidRDefault="00261453" w:rsidP="00261453">
      <w:pPr>
        <w:ind w:right="-468"/>
        <w:rPr>
          <w:rFonts w:ascii="Times New Roman" w:hAnsi="Times New Roman"/>
          <w:sz w:val="24"/>
          <w:szCs w:val="24"/>
        </w:rPr>
      </w:pPr>
      <w:r w:rsidRPr="00C82D3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3815"/>
      </w:tblGrid>
      <w:tr w:rsidR="00261453" w14:paraId="0A19D27F" w14:textId="77777777" w:rsidTr="00B77E31">
        <w:tc>
          <w:tcPr>
            <w:tcW w:w="3815" w:type="dxa"/>
          </w:tcPr>
          <w:p w14:paraId="2670A000" w14:textId="77777777" w:rsidR="00261453" w:rsidRDefault="00F04E14" w:rsidP="00B7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Kontakt:</w:t>
            </w:r>
            <w:r w:rsidR="00261453" w:rsidRPr="00C82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453" w:rsidRPr="00C82D3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9B6F74B" w14:textId="77777777" w:rsidR="00261453" w:rsidRDefault="00F04E14" w:rsidP="00B7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Mustermann</w:t>
            </w:r>
          </w:p>
          <w:p w14:paraId="0B39C32E" w14:textId="77777777" w:rsidR="00261453" w:rsidRDefault="00261453" w:rsidP="00B7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Dorfstr. </w:t>
            </w:r>
            <w:r w:rsidR="00F04E14">
              <w:rPr>
                <w:rFonts w:ascii="Times New Roman" w:hAnsi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2016166" w14:textId="77777777" w:rsidR="00F04E14" w:rsidRDefault="00F04E14" w:rsidP="00B7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12345</w:t>
            </w:r>
            <w:r w:rsidR="00261453" w:rsidRPr="00C82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026DE8" w14:textId="77777777" w:rsidR="00261453" w:rsidRPr="00C82D33" w:rsidRDefault="00261453" w:rsidP="00B77E31">
            <w:pPr>
              <w:rPr>
                <w:rFonts w:ascii="Times New Roman" w:hAnsi="Times New Roman"/>
                <w:sz w:val="24"/>
                <w:szCs w:val="24"/>
              </w:rPr>
            </w:pP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A3F2DAE" w14:textId="77777777" w:rsidR="00261453" w:rsidRDefault="00261453" w:rsidP="00B7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F04E14">
              <w:rPr>
                <w:rFonts w:ascii="Times New Roman" w:hAnsi="Times New Roman"/>
                <w:sz w:val="24"/>
                <w:szCs w:val="24"/>
              </w:rPr>
              <w:t>0123 456 789</w:t>
            </w:r>
          </w:p>
          <w:p w14:paraId="44C8423B" w14:textId="77777777" w:rsidR="00261453" w:rsidRPr="00C82D33" w:rsidRDefault="00261453" w:rsidP="00B77E31">
            <w:pPr>
              <w:rPr>
                <w:rFonts w:ascii="Times New Roman" w:hAnsi="Times New Roman"/>
                <w:sz w:val="24"/>
                <w:szCs w:val="24"/>
              </w:rPr>
            </w:pP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1A198FD" w14:textId="77777777" w:rsidR="00261453" w:rsidRPr="00261453" w:rsidRDefault="00261453" w:rsidP="00F04E14">
            <w:pPr>
              <w:rPr>
                <w:rFonts w:ascii="Times New Roman" w:hAnsi="Times New Roman"/>
                <w:sz w:val="24"/>
                <w:szCs w:val="24"/>
              </w:rPr>
            </w:pPr>
            <w:r w:rsidRPr="00C82D3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F04E14">
              <w:rPr>
                <w:rFonts w:ascii="Times New Roman" w:hAnsi="Times New Roman"/>
                <w:sz w:val="24"/>
                <w:szCs w:val="24"/>
              </w:rPr>
              <w:t>muster@abcdef.de</w:t>
            </w:r>
          </w:p>
        </w:tc>
        <w:tc>
          <w:tcPr>
            <w:tcW w:w="3815" w:type="dxa"/>
          </w:tcPr>
          <w:p w14:paraId="3F770DA8" w14:textId="77777777" w:rsidR="00261453" w:rsidRDefault="00F04E14" w:rsidP="00B77E31">
            <w:pPr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 xml:space="preserve">Anmeldung unter </w:t>
            </w:r>
          </w:p>
          <w:p w14:paraId="5553C783" w14:textId="77777777" w:rsidR="00F04E14" w:rsidRDefault="00F04E14" w:rsidP="00B77E31">
            <w:pPr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 xml:space="preserve">www.unserbildungswerk.de </w:t>
            </w:r>
          </w:p>
        </w:tc>
      </w:tr>
    </w:tbl>
    <w:p w14:paraId="1BAD06D0" w14:textId="77777777" w:rsidR="00E35117" w:rsidRPr="00261453" w:rsidRDefault="00261453" w:rsidP="00261453">
      <w:pPr>
        <w:ind w:right="-468"/>
        <w:rPr>
          <w:rFonts w:ascii="Times New Roman" w:hAnsi="Times New Roman"/>
          <w:sz w:val="24"/>
          <w:szCs w:val="24"/>
        </w:rPr>
      </w:pPr>
      <w:r>
        <w:t xml:space="preserve"> </w:t>
      </w:r>
      <w:r w:rsidR="00E35117">
        <w:br w:type="column"/>
      </w:r>
    </w:p>
    <w:p w14:paraId="57EB27A3" w14:textId="77777777" w:rsidR="00E35117" w:rsidRDefault="00E35117" w:rsidP="008A0683">
      <w:pPr>
        <w:spacing w:after="0"/>
        <w:ind w:left="2410"/>
      </w:pPr>
    </w:p>
    <w:p w14:paraId="735C7C64" w14:textId="77777777" w:rsidR="00E35117" w:rsidRDefault="00E35117" w:rsidP="008A0683">
      <w:pPr>
        <w:spacing w:after="0"/>
        <w:ind w:left="2410"/>
      </w:pPr>
    </w:p>
    <w:p w14:paraId="3E1D02E9" w14:textId="77777777" w:rsidR="00E35117" w:rsidRDefault="00E35117" w:rsidP="008A0683">
      <w:pPr>
        <w:spacing w:after="0"/>
        <w:ind w:left="2410"/>
      </w:pPr>
    </w:p>
    <w:p w14:paraId="7A0584C6" w14:textId="77777777" w:rsidR="00E35117" w:rsidRDefault="00E35117" w:rsidP="008A0683">
      <w:pPr>
        <w:spacing w:after="0"/>
        <w:ind w:left="2410"/>
      </w:pPr>
    </w:p>
    <w:p w14:paraId="40C3A1DB" w14:textId="77777777" w:rsidR="00E35117" w:rsidRDefault="00E35117" w:rsidP="008A0683">
      <w:pPr>
        <w:spacing w:after="0"/>
        <w:ind w:left="2410"/>
      </w:pPr>
    </w:p>
    <w:p w14:paraId="2C252733" w14:textId="77777777" w:rsidR="00E35117" w:rsidRDefault="00E35117" w:rsidP="008A0683">
      <w:pPr>
        <w:spacing w:after="0"/>
        <w:ind w:left="2410"/>
      </w:pPr>
    </w:p>
    <w:p w14:paraId="285DA4CC" w14:textId="77777777" w:rsidR="00E35117" w:rsidRDefault="00E35117" w:rsidP="008A0683">
      <w:pPr>
        <w:spacing w:after="0"/>
        <w:ind w:left="2410"/>
      </w:pPr>
    </w:p>
    <w:p w14:paraId="2B87F4B6" w14:textId="77777777" w:rsidR="00E35117" w:rsidRDefault="00E35117" w:rsidP="008A0683">
      <w:pPr>
        <w:spacing w:after="0"/>
        <w:ind w:left="2410"/>
      </w:pPr>
    </w:p>
    <w:p w14:paraId="19C3B25A" w14:textId="77777777" w:rsidR="00E35117" w:rsidRDefault="00E35117" w:rsidP="008A0683">
      <w:pPr>
        <w:spacing w:after="0"/>
        <w:ind w:left="2410"/>
      </w:pPr>
    </w:p>
    <w:p w14:paraId="039DDE12" w14:textId="77777777" w:rsidR="008A0683" w:rsidRDefault="008A0683" w:rsidP="008A0683">
      <w:pPr>
        <w:spacing w:after="0"/>
        <w:ind w:left="2410"/>
      </w:pPr>
    </w:p>
    <w:p w14:paraId="5A5D14EE" w14:textId="77777777" w:rsidR="008A0683" w:rsidRDefault="008A0683" w:rsidP="008A0683">
      <w:pPr>
        <w:spacing w:after="0"/>
        <w:ind w:left="2410"/>
      </w:pPr>
    </w:p>
    <w:p w14:paraId="3FF8D7BC" w14:textId="77777777" w:rsidR="008A0683" w:rsidRDefault="008A0683" w:rsidP="008A0683">
      <w:pPr>
        <w:spacing w:after="0"/>
        <w:ind w:left="2410"/>
      </w:pPr>
    </w:p>
    <w:p w14:paraId="48792901" w14:textId="77777777" w:rsidR="008A0683" w:rsidRDefault="008A0683" w:rsidP="008A0683">
      <w:pPr>
        <w:spacing w:after="0"/>
        <w:ind w:left="2410"/>
      </w:pPr>
    </w:p>
    <w:p w14:paraId="6B26DFCE" w14:textId="77777777" w:rsidR="008A0683" w:rsidRDefault="008A0683" w:rsidP="008A0683">
      <w:pPr>
        <w:spacing w:after="0"/>
        <w:ind w:left="2410"/>
      </w:pPr>
    </w:p>
    <w:p w14:paraId="4D64D6E0" w14:textId="77777777" w:rsidR="00E35117" w:rsidRDefault="00E35117" w:rsidP="008A0683">
      <w:pPr>
        <w:spacing w:after="0"/>
        <w:ind w:left="1843"/>
        <w:rPr>
          <w:b/>
          <w:smallCaps/>
          <w:sz w:val="36"/>
        </w:rPr>
      </w:pPr>
    </w:p>
    <w:p w14:paraId="30941EBA" w14:textId="77777777" w:rsidR="00F04E14" w:rsidRDefault="00F04E14" w:rsidP="008A0683">
      <w:pPr>
        <w:spacing w:after="0"/>
        <w:ind w:left="1843"/>
        <w:rPr>
          <w:b/>
          <w:smallCaps/>
          <w:sz w:val="36"/>
        </w:rPr>
      </w:pPr>
    </w:p>
    <w:p w14:paraId="3D6B86C2" w14:textId="77777777" w:rsidR="00F04E14" w:rsidRDefault="00F04E14" w:rsidP="008A0683">
      <w:pPr>
        <w:spacing w:after="0"/>
        <w:ind w:left="1843"/>
        <w:rPr>
          <w:b/>
          <w:smallCaps/>
          <w:sz w:val="36"/>
        </w:rPr>
      </w:pPr>
    </w:p>
    <w:p w14:paraId="611D9B5D" w14:textId="77777777" w:rsidR="00F04E14" w:rsidRDefault="00F04E14" w:rsidP="008A0683">
      <w:pPr>
        <w:spacing w:after="0"/>
        <w:ind w:left="1843"/>
        <w:rPr>
          <w:b/>
          <w:smallCaps/>
          <w:sz w:val="36"/>
        </w:rPr>
      </w:pPr>
    </w:p>
    <w:p w14:paraId="47DE2549" w14:textId="77777777" w:rsidR="00E35117" w:rsidRPr="00E35117" w:rsidRDefault="00E35117" w:rsidP="008A0683">
      <w:pPr>
        <w:spacing w:after="0"/>
        <w:ind w:left="1843"/>
        <w:rPr>
          <w:b/>
          <w:smallCaps/>
          <w:sz w:val="36"/>
        </w:rPr>
      </w:pPr>
      <w:r w:rsidRPr="00E35117">
        <w:rPr>
          <w:b/>
          <w:smallCaps/>
          <w:sz w:val="36"/>
        </w:rPr>
        <w:t xml:space="preserve">Bildungswerk </w:t>
      </w:r>
    </w:p>
    <w:p w14:paraId="30494DF1" w14:textId="77777777" w:rsidR="00E35117" w:rsidRPr="00F04E14" w:rsidRDefault="00F04E14" w:rsidP="00F04E14">
      <w:pPr>
        <w:spacing w:after="0"/>
        <w:ind w:left="1843"/>
        <w:rPr>
          <w:b/>
          <w:smallCaps/>
          <w:sz w:val="36"/>
        </w:rPr>
      </w:pPr>
      <w:r>
        <w:rPr>
          <w:b/>
          <w:smallCaps/>
          <w:sz w:val="36"/>
        </w:rPr>
        <w:t>XY</w:t>
      </w:r>
    </w:p>
    <w:p w14:paraId="073FEA06" w14:textId="77777777" w:rsidR="00E35117" w:rsidRDefault="00E35117" w:rsidP="00F04E14">
      <w:pPr>
        <w:spacing w:after="0"/>
        <w:ind w:left="2410"/>
      </w:pPr>
      <w:r>
        <w:t xml:space="preserve">          </w:t>
      </w:r>
    </w:p>
    <w:p w14:paraId="3A01A8FE" w14:textId="77777777" w:rsidR="00E35117" w:rsidRPr="00E35117" w:rsidRDefault="00E35117" w:rsidP="008A0683">
      <w:pPr>
        <w:spacing w:after="0"/>
        <w:ind w:left="1843"/>
        <w:rPr>
          <w:sz w:val="36"/>
          <w:szCs w:val="36"/>
        </w:rPr>
      </w:pPr>
      <w:r w:rsidRPr="00E35117">
        <w:rPr>
          <w:sz w:val="36"/>
          <w:szCs w:val="36"/>
        </w:rPr>
        <w:t>Winterhalbjahr 2024/2025</w:t>
      </w:r>
    </w:p>
    <w:p w14:paraId="6CBCF6AE" w14:textId="77777777" w:rsidR="00E35117" w:rsidRDefault="00E35117" w:rsidP="008A0683">
      <w:pPr>
        <w:spacing w:after="0"/>
      </w:pPr>
      <w:r>
        <w:br w:type="page"/>
      </w:r>
    </w:p>
    <w:p w14:paraId="28506C52" w14:textId="77777777" w:rsidR="008A0683" w:rsidRPr="006D3E3D" w:rsidRDefault="008A0683" w:rsidP="008A0683">
      <w:pPr>
        <w:spacing w:after="0"/>
        <w:rPr>
          <w:rFonts w:eastAsia="Times New Roman" w:cs="Times New Roman"/>
        </w:rPr>
      </w:pPr>
      <w:r w:rsidRPr="006D3E3D">
        <w:rPr>
          <w:rFonts w:ascii="Arial" w:eastAsia="Times New Roman" w:hAnsi="Arial" w:cs="Arial"/>
          <w:b/>
          <w:bCs/>
          <w:u w:val="single"/>
          <w:lang w:eastAsia="ar-SA"/>
        </w:rPr>
        <w:lastRenderedPageBreak/>
        <w:t>Veranstaltungen</w:t>
      </w:r>
    </w:p>
    <w:p w14:paraId="30584A0D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461D9A68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78B95EC5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7A75A758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</w:p>
    <w:p w14:paraId="0EA1DDDF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72C97413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3576E25B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2CD694CD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3F174AD9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7B9F4085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</w:p>
    <w:p w14:paraId="277B186B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38647C24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01FB3E8F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1E9BA062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53649E6D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561EAFBC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7248ADF7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6946C16F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5A779DF5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39F3A9A7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53C049DA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12DE1667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6D0E179A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50AC52E6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7DF52761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40F4AEAC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05DDCED6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29548CC2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2BA8BDFA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038CEEF3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50B78C8F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2C983134" w14:textId="77777777" w:rsidR="008A0683" w:rsidRDefault="008A0683" w:rsidP="008A0683">
      <w:pPr>
        <w:spacing w:after="0" w:line="100" w:lineRule="atLeast"/>
        <w:rPr>
          <w:rFonts w:ascii="Arial" w:hAnsi="Arial" w:cs="Arial"/>
          <w:b/>
          <w:bCs/>
          <w:kern w:val="1"/>
          <w:u w:val="single"/>
          <w:lang w:eastAsia="ar-SA"/>
        </w:rPr>
      </w:pPr>
      <w:r>
        <w:rPr>
          <w:rFonts w:ascii="Arial" w:hAnsi="Arial" w:cs="Arial"/>
          <w:b/>
          <w:bCs/>
          <w:kern w:val="1"/>
          <w:u w:val="single"/>
          <w:lang w:eastAsia="ar-SA"/>
        </w:rPr>
        <w:t>Kurse</w:t>
      </w:r>
    </w:p>
    <w:p w14:paraId="65A456E7" w14:textId="77777777" w:rsidR="008A0683" w:rsidRPr="00FF2F7D" w:rsidRDefault="008A0683" w:rsidP="008A0683">
      <w:pPr>
        <w:spacing w:after="0" w:line="100" w:lineRule="atLeast"/>
        <w:rPr>
          <w:kern w:val="1"/>
        </w:rPr>
      </w:pPr>
    </w:p>
    <w:p w14:paraId="6CA6D2E7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56F5D2D7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2FA663BD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1D4D1723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317D6C83" w14:textId="77777777" w:rsidR="00DA5C3E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33B8AC6A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4EBB3BA5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7FEBFA4F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1AEEB2F2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5253A656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6E210276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0368652D" w14:textId="77777777" w:rsidR="008A0683" w:rsidRDefault="008A0683" w:rsidP="008A0683">
      <w:pPr>
        <w:spacing w:after="0"/>
      </w:pPr>
    </w:p>
    <w:p w14:paraId="56FE3002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7084B38F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2DE9784D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70B8E57B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004892C7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7B338FC4" w14:textId="77777777" w:rsidR="008A0683" w:rsidRDefault="008A0683" w:rsidP="008A0683">
      <w:pPr>
        <w:spacing w:after="0"/>
      </w:pPr>
    </w:p>
    <w:p w14:paraId="041F4A3E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3F6FEDF0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4407D99E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7C345C89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7FCEE150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3EA6A97B" w14:textId="77777777" w:rsidR="008A0683" w:rsidRDefault="008A0683" w:rsidP="008A0683">
      <w:pPr>
        <w:spacing w:after="0"/>
      </w:pPr>
    </w:p>
    <w:p w14:paraId="1AC0B16C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6D6338A0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12803B67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5C7399D6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59E18227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3B4B0316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47C23291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001ABAC6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1C7BE618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5836E7FB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4D6E786D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220ECB2F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2C959EE5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02FD8259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527E4AED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lastRenderedPageBreak/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520D4196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619A0004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6BFF8233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4432DC2F" w14:textId="77777777" w:rsidR="008A0683" w:rsidRDefault="008A0683" w:rsidP="008A0683">
      <w:pPr>
        <w:spacing w:after="0"/>
      </w:pPr>
    </w:p>
    <w:sectPr w:rsidR="008A0683" w:rsidSect="00E35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425" w:bottom="567" w:left="425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70AE" w14:textId="77777777" w:rsidR="0028215B" w:rsidRDefault="0028215B" w:rsidP="00E35117">
      <w:pPr>
        <w:spacing w:after="0" w:line="240" w:lineRule="auto"/>
      </w:pPr>
      <w:r>
        <w:separator/>
      </w:r>
    </w:p>
  </w:endnote>
  <w:endnote w:type="continuationSeparator" w:id="0">
    <w:p w14:paraId="7857F083" w14:textId="77777777" w:rsidR="0028215B" w:rsidRDefault="0028215B" w:rsidP="00E3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7C7C" w14:textId="77777777" w:rsidR="0061159B" w:rsidRDefault="006115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A282" w14:textId="77777777" w:rsidR="0061159B" w:rsidRDefault="006115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2509" w14:textId="77777777" w:rsidR="0061159B" w:rsidRDefault="006115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C213" w14:textId="77777777" w:rsidR="0028215B" w:rsidRDefault="0028215B" w:rsidP="00E35117">
      <w:pPr>
        <w:spacing w:after="0" w:line="240" w:lineRule="auto"/>
      </w:pPr>
      <w:r>
        <w:separator/>
      </w:r>
    </w:p>
  </w:footnote>
  <w:footnote w:type="continuationSeparator" w:id="0">
    <w:p w14:paraId="3F727040" w14:textId="77777777" w:rsidR="0028215B" w:rsidRDefault="0028215B" w:rsidP="00E3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4E51" w14:textId="77777777" w:rsidR="0061159B" w:rsidRDefault="006115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A2DA" w14:textId="77777777" w:rsidR="0061159B" w:rsidRDefault="0061159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DBC5" w14:textId="77777777" w:rsidR="00E35117" w:rsidRDefault="00E3511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0A2FED5" wp14:editId="60E4D6A6">
          <wp:simplePos x="0" y="0"/>
          <wp:positionH relativeFrom="margin">
            <wp:posOffset>5046415</wp:posOffset>
          </wp:positionH>
          <wp:positionV relativeFrom="margin">
            <wp:posOffset>-610982</wp:posOffset>
          </wp:positionV>
          <wp:extent cx="5344576" cy="7560478"/>
          <wp:effectExtent l="0" t="0" r="889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4576" cy="7560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418D1"/>
    <w:multiLevelType w:val="hybridMultilevel"/>
    <w:tmpl w:val="A380EA90"/>
    <w:lvl w:ilvl="0" w:tplc="D4601D90">
      <w:start w:val="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4"/>
    <w:rsid w:val="0019719D"/>
    <w:rsid w:val="00261453"/>
    <w:rsid w:val="0028215B"/>
    <w:rsid w:val="0061159B"/>
    <w:rsid w:val="008A0683"/>
    <w:rsid w:val="008D60FF"/>
    <w:rsid w:val="00C31824"/>
    <w:rsid w:val="00DA5C3E"/>
    <w:rsid w:val="00E125F7"/>
    <w:rsid w:val="00E35117"/>
    <w:rsid w:val="00F0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9C7A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5117"/>
  </w:style>
  <w:style w:type="paragraph" w:styleId="Fuzeile">
    <w:name w:val="footer"/>
    <w:basedOn w:val="Standard"/>
    <w:link w:val="FuzeileZchn"/>
    <w:uiPriority w:val="99"/>
    <w:unhideWhenUsed/>
    <w:rsid w:val="00E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5117"/>
  </w:style>
  <w:style w:type="character" w:styleId="Hyperlink">
    <w:name w:val="Hyperlink"/>
    <w:basedOn w:val="Absatz-Standardschriftart"/>
    <w:uiPriority w:val="99"/>
    <w:unhideWhenUsed/>
    <w:rsid w:val="008A068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0683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ellenraster">
    <w:name w:val="Table Grid"/>
    <w:basedOn w:val="NormaleTabelle"/>
    <w:uiPriority w:val="39"/>
    <w:rsid w:val="0026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Programmheft 1</Template>
  <TotalTime>0</TotalTime>
  <Pages>4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 Markus</dc:creator>
  <cp:keywords/>
  <dc:description/>
  <cp:lastModifiedBy>Obert Markus</cp:lastModifiedBy>
  <cp:revision>2</cp:revision>
  <dcterms:created xsi:type="dcterms:W3CDTF">2024-07-24T07:05:00Z</dcterms:created>
  <dcterms:modified xsi:type="dcterms:W3CDTF">2025-08-12T07:58:00Z</dcterms:modified>
</cp:coreProperties>
</file>