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93D2" w14:textId="77777777" w:rsidR="00DF269A" w:rsidRDefault="00DF269A" w:rsidP="00DF269A">
      <w:pPr>
        <w:jc w:val="right"/>
        <w:rPr>
          <w:noProof/>
          <w:lang w:eastAsia="de-DE"/>
        </w:rPr>
      </w:pPr>
    </w:p>
    <w:p w14:paraId="3BEEAF50" w14:textId="77777777" w:rsidR="00DF269A" w:rsidRDefault="00DF269A" w:rsidP="00DF269A">
      <w:pPr>
        <w:jc w:val="right"/>
        <w:rPr>
          <w:noProof/>
          <w:lang w:eastAsia="de-DE"/>
        </w:rPr>
      </w:pPr>
    </w:p>
    <w:p w14:paraId="4EC8699A" w14:textId="77777777" w:rsidR="00DF269A" w:rsidRDefault="00DF269A" w:rsidP="00DF269A">
      <w:pPr>
        <w:jc w:val="right"/>
        <w:rPr>
          <w:noProof/>
          <w:lang w:eastAsia="de-DE"/>
        </w:rPr>
      </w:pPr>
    </w:p>
    <w:p w14:paraId="7988151B" w14:textId="77777777" w:rsidR="00DF269A" w:rsidRDefault="00DF269A" w:rsidP="00DF269A">
      <w:pPr>
        <w:jc w:val="right"/>
        <w:rPr>
          <w:noProof/>
          <w:lang w:eastAsia="de-DE"/>
        </w:rPr>
      </w:pPr>
    </w:p>
    <w:p w14:paraId="749E96AE" w14:textId="77777777" w:rsidR="00DF269A" w:rsidRDefault="00DF269A" w:rsidP="00DF269A">
      <w:pPr>
        <w:jc w:val="right"/>
        <w:rPr>
          <w:noProof/>
          <w:lang w:eastAsia="de-DE"/>
        </w:rPr>
      </w:pPr>
    </w:p>
    <w:p w14:paraId="03078461" w14:textId="77777777" w:rsidR="00DF269A" w:rsidRDefault="00DF269A" w:rsidP="00DF269A">
      <w:pPr>
        <w:jc w:val="right"/>
      </w:pPr>
    </w:p>
    <w:p w14:paraId="526E37C2" w14:textId="77777777" w:rsidR="00DF269A" w:rsidRDefault="00DF269A" w:rsidP="00DF269A">
      <w:pPr>
        <w:jc w:val="right"/>
      </w:pPr>
    </w:p>
    <w:p w14:paraId="695DE1FF" w14:textId="77777777" w:rsidR="00167B33" w:rsidRPr="00167B33" w:rsidRDefault="00167B33" w:rsidP="00DF269A">
      <w:pPr>
        <w:spacing w:after="0"/>
        <w:ind w:left="1701"/>
        <w:jc w:val="both"/>
        <w:rPr>
          <w:b/>
          <w:sz w:val="10"/>
        </w:rPr>
      </w:pPr>
    </w:p>
    <w:p w14:paraId="51B3E048" w14:textId="77777777" w:rsidR="00167B33" w:rsidRDefault="00167B33" w:rsidP="00DF269A">
      <w:pPr>
        <w:spacing w:after="0"/>
        <w:ind w:left="1701"/>
        <w:jc w:val="both"/>
        <w:rPr>
          <w:b/>
          <w:sz w:val="48"/>
        </w:rPr>
      </w:pPr>
    </w:p>
    <w:p w14:paraId="7CB01287" w14:textId="77777777" w:rsidR="00DF269A" w:rsidRDefault="00DF269A" w:rsidP="00167B33">
      <w:pPr>
        <w:spacing w:after="0"/>
        <w:ind w:left="1701" w:right="1133"/>
        <w:jc w:val="right"/>
        <w:rPr>
          <w:b/>
          <w:sz w:val="48"/>
        </w:rPr>
      </w:pPr>
      <w:r>
        <w:rPr>
          <w:b/>
          <w:sz w:val="48"/>
        </w:rPr>
        <w:t>TITEL</w:t>
      </w:r>
    </w:p>
    <w:p w14:paraId="09C3C639" w14:textId="77777777" w:rsidR="00DF269A" w:rsidRDefault="00DF269A" w:rsidP="00167B33">
      <w:pPr>
        <w:spacing w:after="0"/>
        <w:ind w:left="1701" w:right="1133"/>
        <w:jc w:val="right"/>
        <w:rPr>
          <w:sz w:val="32"/>
        </w:rPr>
      </w:pPr>
      <w:r>
        <w:rPr>
          <w:sz w:val="32"/>
        </w:rPr>
        <w:t>UNTERTITEL</w:t>
      </w:r>
    </w:p>
    <w:p w14:paraId="369831E1" w14:textId="77777777" w:rsidR="00DF269A" w:rsidRPr="00FE70CC" w:rsidRDefault="00DF269A" w:rsidP="00167B33">
      <w:pPr>
        <w:spacing w:after="0"/>
        <w:ind w:left="1701" w:right="1133"/>
        <w:jc w:val="right"/>
        <w:rPr>
          <w:b/>
          <w:sz w:val="32"/>
        </w:rPr>
      </w:pPr>
      <w:r w:rsidRPr="00FE70CC">
        <w:rPr>
          <w:b/>
          <w:sz w:val="32"/>
        </w:rPr>
        <w:t xml:space="preserve">So. </w:t>
      </w:r>
      <w:r>
        <w:rPr>
          <w:b/>
          <w:sz w:val="32"/>
        </w:rPr>
        <w:t>xx</w:t>
      </w:r>
      <w:r w:rsidRPr="00FE70CC">
        <w:rPr>
          <w:b/>
          <w:sz w:val="32"/>
        </w:rPr>
        <w:t>.</w:t>
      </w:r>
      <w:r>
        <w:rPr>
          <w:b/>
          <w:sz w:val="32"/>
        </w:rPr>
        <w:t>xx</w:t>
      </w:r>
      <w:r w:rsidRPr="00FE70CC">
        <w:rPr>
          <w:b/>
          <w:sz w:val="32"/>
        </w:rPr>
        <w:t>.202</w:t>
      </w:r>
      <w:r>
        <w:rPr>
          <w:b/>
          <w:sz w:val="32"/>
        </w:rPr>
        <w:t>x</w:t>
      </w:r>
      <w:r w:rsidRPr="00FE70CC">
        <w:rPr>
          <w:b/>
          <w:sz w:val="32"/>
        </w:rPr>
        <w:t xml:space="preserve">, </w:t>
      </w:r>
      <w:r>
        <w:rPr>
          <w:b/>
          <w:sz w:val="32"/>
        </w:rPr>
        <w:t>xx</w:t>
      </w:r>
      <w:r w:rsidRPr="00FE70CC">
        <w:rPr>
          <w:b/>
          <w:sz w:val="32"/>
        </w:rPr>
        <w:t xml:space="preserve">:00 - </w:t>
      </w:r>
      <w:r>
        <w:rPr>
          <w:b/>
          <w:sz w:val="32"/>
        </w:rPr>
        <w:t>xx</w:t>
      </w:r>
      <w:r w:rsidRPr="00FE70CC">
        <w:rPr>
          <w:b/>
          <w:sz w:val="32"/>
        </w:rPr>
        <w:t>:</w:t>
      </w:r>
      <w:r>
        <w:rPr>
          <w:b/>
          <w:sz w:val="32"/>
        </w:rPr>
        <w:t>0</w:t>
      </w:r>
      <w:r w:rsidRPr="00FE70CC">
        <w:rPr>
          <w:b/>
          <w:sz w:val="32"/>
        </w:rPr>
        <w:t>0 Uhr</w:t>
      </w:r>
    </w:p>
    <w:p w14:paraId="07BE4EEC" w14:textId="77777777" w:rsidR="00DF269A" w:rsidRDefault="00DF269A" w:rsidP="00167B33">
      <w:pPr>
        <w:spacing w:after="0"/>
        <w:ind w:left="1701" w:right="1133"/>
        <w:jc w:val="both"/>
      </w:pPr>
    </w:p>
    <w:p w14:paraId="2AE66078" w14:textId="77777777" w:rsidR="00DF269A" w:rsidRDefault="00DF269A" w:rsidP="00167B33">
      <w:pPr>
        <w:spacing w:after="0" w:line="240" w:lineRule="auto"/>
        <w:ind w:left="1701" w:right="1133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FE70CC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consetetur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sadipscing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elitr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nonumy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eirmod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tempor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invidunt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ut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labore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magna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aliquyam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erat,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voluptua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At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vero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eos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accusam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justo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duo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rebum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Stet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clita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kasd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gubergren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takimata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sanctus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est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consetetur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sadipscing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elitr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nonumy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eirmod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tempor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invidunt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ut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labore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magna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aliquyam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erat,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voluptua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At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vero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eos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accusam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justo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duo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rebum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Stet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clita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kasd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gubergren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takimata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sanctus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est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.</w:t>
      </w:r>
    </w:p>
    <w:p w14:paraId="630F9FED" w14:textId="77777777" w:rsidR="00DF269A" w:rsidRPr="00FE70CC" w:rsidRDefault="00167B33" w:rsidP="00167B33">
      <w:pPr>
        <w:spacing w:after="0" w:line="240" w:lineRule="auto"/>
        <w:ind w:left="1701" w:right="1133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B6B37" wp14:editId="0E3CEA03">
                <wp:simplePos x="0" y="0"/>
                <wp:positionH relativeFrom="column">
                  <wp:posOffset>-318135</wp:posOffset>
                </wp:positionH>
                <wp:positionV relativeFrom="paragraph">
                  <wp:posOffset>22117</wp:posOffset>
                </wp:positionV>
                <wp:extent cx="1810987" cy="1632857"/>
                <wp:effectExtent l="0" t="19050" r="37465" b="43815"/>
                <wp:wrapNone/>
                <wp:docPr id="5" name="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987" cy="16328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07C80" w14:textId="77777777" w:rsidR="00DF269A" w:rsidRDefault="00DF269A" w:rsidP="00DF269A">
                            <w:pPr>
                              <w:jc w:val="center"/>
                            </w:pPr>
                            <w:r>
                              <w:t>Passendes Bild einfügen durch [rechte maustaste] + Bild ändern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551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left:0;text-align:left;margin-left:-25.05pt;margin-top:1.75pt;width:142.6pt;height:12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" adj="11862" fillcolor="#5b9bd5 [3204]" strokecolor="#1f4d78 [1604]" strokeweight="1pt">
                <v:textbox>
                  <w:txbxContent>
                    <w:p w:rsidR="00DF269A" w:rsidRDefault="00DF269A" w:rsidP="00DF269A">
                      <w:pPr>
                        <w:jc w:val="center"/>
                      </w:pPr>
                      <w:r>
                        <w:t>Passendes Bild einfügen durch [rechte maustaste] + Bild ändern</w:t>
                      </w:r>
                    </w:p>
                  </w:txbxContent>
                </v:textbox>
              </v:shape>
            </w:pict>
          </mc:Fallback>
        </mc:AlternateContent>
      </w:r>
    </w:p>
    <w:p w14:paraId="69773A1C" w14:textId="77777777" w:rsidR="00DF269A" w:rsidRDefault="00167B33" w:rsidP="00167B33">
      <w:pPr>
        <w:spacing w:after="0"/>
        <w:ind w:left="1701" w:right="1133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0" wp14:anchorId="51EA1E13" wp14:editId="1D90A675">
            <wp:simplePos x="0" y="0"/>
            <wp:positionH relativeFrom="column">
              <wp:posOffset>1111885</wp:posOffset>
            </wp:positionH>
            <wp:positionV relativeFrom="paragraph">
              <wp:posOffset>46990</wp:posOffset>
            </wp:positionV>
            <wp:extent cx="4971600" cy="1148400"/>
            <wp:effectExtent l="0" t="0" r="635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2" t="44559" r="76397" b="29023"/>
                    <a:stretch/>
                  </pic:blipFill>
                  <pic:spPr bwMode="auto">
                    <a:xfrm>
                      <a:off x="0" y="0"/>
                      <a:ext cx="4971600" cy="114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D3D69" w14:textId="77777777" w:rsidR="00DF269A" w:rsidRPr="009F1697" w:rsidRDefault="00DF269A" w:rsidP="00167B33">
      <w:pPr>
        <w:spacing w:after="0"/>
        <w:ind w:left="1701" w:right="1133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Referentin: </w:t>
      </w:r>
      <w:r>
        <w:rPr>
          <w:sz w:val="26"/>
          <w:szCs w:val="26"/>
        </w:rPr>
        <w:t xml:space="preserve">NAME / BEZEICHNUNG </w:t>
      </w:r>
    </w:p>
    <w:p w14:paraId="17299494" w14:textId="77777777" w:rsidR="00DF269A" w:rsidRPr="009F1697" w:rsidRDefault="00DF269A" w:rsidP="00167B33">
      <w:pPr>
        <w:spacing w:after="0"/>
        <w:ind w:left="1701" w:right="1133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>Teilnahmegebühr</w:t>
      </w:r>
      <w:r w:rsidRPr="009F1697">
        <w:rPr>
          <w:sz w:val="26"/>
          <w:szCs w:val="26"/>
        </w:rPr>
        <w:t xml:space="preserve">: </w:t>
      </w:r>
      <w:r>
        <w:rPr>
          <w:sz w:val="26"/>
          <w:szCs w:val="26"/>
        </w:rPr>
        <w:t>x</w:t>
      </w:r>
      <w:r w:rsidRPr="009F1697">
        <w:rPr>
          <w:sz w:val="26"/>
          <w:szCs w:val="26"/>
        </w:rPr>
        <w:t>,00 Euro</w:t>
      </w:r>
    </w:p>
    <w:p w14:paraId="3135A46B" w14:textId="77777777" w:rsidR="00DF269A" w:rsidRPr="009F1697" w:rsidRDefault="00DF269A" w:rsidP="00167B33">
      <w:pPr>
        <w:spacing w:after="0"/>
        <w:ind w:left="1701" w:right="1133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Anmeldeschluss: </w:t>
      </w:r>
      <w:r w:rsidRPr="00EA579D">
        <w:rPr>
          <w:sz w:val="26"/>
          <w:szCs w:val="26"/>
        </w:rPr>
        <w:t>xx</w:t>
      </w:r>
      <w:r w:rsidRPr="009F1697">
        <w:rPr>
          <w:sz w:val="26"/>
          <w:szCs w:val="26"/>
        </w:rPr>
        <w:t>.</w:t>
      </w:r>
      <w:r>
        <w:rPr>
          <w:sz w:val="26"/>
          <w:szCs w:val="26"/>
        </w:rPr>
        <w:t>xx</w:t>
      </w:r>
      <w:r w:rsidRPr="009F1697">
        <w:rPr>
          <w:sz w:val="26"/>
          <w:szCs w:val="26"/>
        </w:rPr>
        <w:t>.202</w:t>
      </w:r>
      <w:r>
        <w:rPr>
          <w:sz w:val="26"/>
          <w:szCs w:val="26"/>
        </w:rPr>
        <w:t>x</w:t>
      </w:r>
    </w:p>
    <w:p w14:paraId="71F16E9D" w14:textId="77777777" w:rsidR="00DF269A" w:rsidRPr="009F1697" w:rsidRDefault="00DF269A" w:rsidP="00167B33">
      <w:pPr>
        <w:spacing w:after="0"/>
        <w:ind w:left="1701" w:right="1133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>Veranstaltungsort:</w:t>
      </w:r>
      <w:r w:rsidRPr="009F1697">
        <w:rPr>
          <w:sz w:val="26"/>
          <w:szCs w:val="26"/>
        </w:rPr>
        <w:t xml:space="preserve"> </w:t>
      </w:r>
      <w:r>
        <w:rPr>
          <w:sz w:val="26"/>
          <w:szCs w:val="26"/>
        </w:rPr>
        <w:t>BEZEICHNUNG</w:t>
      </w:r>
      <w:r w:rsidRPr="009F1697">
        <w:rPr>
          <w:sz w:val="26"/>
          <w:szCs w:val="26"/>
        </w:rPr>
        <w:t xml:space="preserve"> | </w:t>
      </w:r>
      <w:r>
        <w:rPr>
          <w:sz w:val="26"/>
          <w:szCs w:val="26"/>
        </w:rPr>
        <w:t>STRASSE</w:t>
      </w:r>
      <w:r w:rsidRPr="009F1697">
        <w:rPr>
          <w:sz w:val="26"/>
          <w:szCs w:val="26"/>
        </w:rPr>
        <w:t xml:space="preserve"> | </w:t>
      </w:r>
      <w:r>
        <w:rPr>
          <w:sz w:val="26"/>
          <w:szCs w:val="26"/>
        </w:rPr>
        <w:t>PLZ_ORT</w:t>
      </w:r>
    </w:p>
    <w:p w14:paraId="562D83C1" w14:textId="77777777" w:rsidR="00DF269A" w:rsidRPr="009F1697" w:rsidRDefault="00DF269A" w:rsidP="00167B33">
      <w:pPr>
        <w:ind w:left="1701" w:right="1133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Anmeldung </w:t>
      </w:r>
      <w:r w:rsidRPr="009F1697">
        <w:rPr>
          <w:sz w:val="26"/>
          <w:szCs w:val="26"/>
        </w:rPr>
        <w:t>und</w:t>
      </w:r>
      <w:r w:rsidRPr="009F1697">
        <w:rPr>
          <w:b/>
          <w:sz w:val="26"/>
          <w:szCs w:val="26"/>
        </w:rPr>
        <w:t xml:space="preserve"> </w:t>
      </w:r>
      <w:r w:rsidRPr="009F1697">
        <w:rPr>
          <w:sz w:val="26"/>
          <w:szCs w:val="26"/>
        </w:rPr>
        <w:t xml:space="preserve">weitere Informationen unter </w:t>
      </w:r>
    </w:p>
    <w:p w14:paraId="2B2473BB" w14:textId="77777777" w:rsidR="00DF269A" w:rsidRPr="007077D5" w:rsidRDefault="00DF269A" w:rsidP="00167B33">
      <w:pPr>
        <w:ind w:left="1701" w:right="1133" w:firstLine="708"/>
        <w:jc w:val="both"/>
        <w:rPr>
          <w:b/>
          <w:sz w:val="34"/>
          <w:szCs w:val="26"/>
        </w:rPr>
      </w:pPr>
      <w:r w:rsidRPr="007077D5">
        <w:rPr>
          <w:b/>
          <w:sz w:val="34"/>
          <w:szCs w:val="26"/>
        </w:rPr>
        <w:t>www.</w:t>
      </w:r>
      <w:r>
        <w:rPr>
          <w:b/>
          <w:sz w:val="34"/>
          <w:szCs w:val="26"/>
        </w:rPr>
        <w:t>NAME</w:t>
      </w:r>
      <w:r w:rsidRPr="007077D5">
        <w:rPr>
          <w:b/>
          <w:sz w:val="34"/>
          <w:szCs w:val="26"/>
        </w:rPr>
        <w:t xml:space="preserve">.de </w:t>
      </w:r>
    </w:p>
    <w:p w14:paraId="3078A700" w14:textId="77777777" w:rsidR="008A0683" w:rsidRPr="00DF269A" w:rsidRDefault="00DF269A" w:rsidP="00167B33">
      <w:pPr>
        <w:ind w:left="1701" w:right="1133" w:firstLine="708"/>
        <w:jc w:val="both"/>
      </w:pPr>
      <w:r>
        <w:t>MAILADRESSE</w:t>
      </w:r>
      <w:r w:rsidRPr="009F16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Telefon </w:t>
      </w:r>
      <w:proofErr w:type="spellStart"/>
      <w:r>
        <w:rPr>
          <w:sz w:val="26"/>
          <w:szCs w:val="26"/>
        </w:rPr>
        <w:t>xxxx</w:t>
      </w:r>
      <w:proofErr w:type="spellEnd"/>
      <w:r>
        <w:rPr>
          <w:sz w:val="26"/>
          <w:szCs w:val="26"/>
        </w:rPr>
        <w:t xml:space="preserve">-xxx xxx </w:t>
      </w:r>
      <w:proofErr w:type="spellStart"/>
      <w:r>
        <w:rPr>
          <w:sz w:val="26"/>
          <w:szCs w:val="26"/>
        </w:rPr>
        <w:t>xxx</w:t>
      </w:r>
      <w:proofErr w:type="spellEnd"/>
    </w:p>
    <w:sectPr w:rsidR="008A0683" w:rsidRPr="00DF269A" w:rsidSect="00DF2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425" w:right="567" w:bottom="42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B8C8" w14:textId="77777777" w:rsidR="008F1232" w:rsidRDefault="008F1232" w:rsidP="00E35117">
      <w:pPr>
        <w:spacing w:after="0" w:line="240" w:lineRule="auto"/>
      </w:pPr>
      <w:r>
        <w:separator/>
      </w:r>
    </w:p>
  </w:endnote>
  <w:endnote w:type="continuationSeparator" w:id="0">
    <w:p w14:paraId="5B26D3CA" w14:textId="77777777" w:rsidR="008F1232" w:rsidRDefault="008F1232" w:rsidP="00E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FC2D" w14:textId="77777777" w:rsidR="00477DD4" w:rsidRDefault="00477D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27AA" w14:textId="77777777" w:rsidR="00477DD4" w:rsidRDefault="00477D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5694" w14:textId="77777777" w:rsidR="00477DD4" w:rsidRDefault="00477D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8B07" w14:textId="77777777" w:rsidR="008F1232" w:rsidRDefault="008F1232" w:rsidP="00E35117">
      <w:pPr>
        <w:spacing w:after="0" w:line="240" w:lineRule="auto"/>
      </w:pPr>
      <w:r>
        <w:separator/>
      </w:r>
    </w:p>
  </w:footnote>
  <w:footnote w:type="continuationSeparator" w:id="0">
    <w:p w14:paraId="097BFC6C" w14:textId="77777777" w:rsidR="008F1232" w:rsidRDefault="008F1232" w:rsidP="00E3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2B3B" w14:textId="77777777" w:rsidR="00477DD4" w:rsidRDefault="00477D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F567" w14:textId="77777777" w:rsidR="00477DD4" w:rsidRDefault="00477D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34A8" w14:textId="77777777" w:rsidR="00E35117" w:rsidRDefault="00E3511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9B83C02" wp14:editId="33D55D09">
          <wp:simplePos x="0" y="0"/>
          <wp:positionH relativeFrom="margin">
            <wp:posOffset>-375118</wp:posOffset>
          </wp:positionH>
          <wp:positionV relativeFrom="margin">
            <wp:posOffset>-600279</wp:posOffset>
          </wp:positionV>
          <wp:extent cx="7569459" cy="10703655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59" cy="10703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418D1"/>
    <w:multiLevelType w:val="hybridMultilevel"/>
    <w:tmpl w:val="A380EA90"/>
    <w:lvl w:ilvl="0" w:tplc="D4601D90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9A"/>
    <w:rsid w:val="00167B33"/>
    <w:rsid w:val="0019719D"/>
    <w:rsid w:val="00261453"/>
    <w:rsid w:val="00477DD4"/>
    <w:rsid w:val="00546885"/>
    <w:rsid w:val="008A0683"/>
    <w:rsid w:val="008D60FF"/>
    <w:rsid w:val="008F1232"/>
    <w:rsid w:val="0092057A"/>
    <w:rsid w:val="00B74F10"/>
    <w:rsid w:val="00C31824"/>
    <w:rsid w:val="00DA5C3E"/>
    <w:rsid w:val="00DF269A"/>
    <w:rsid w:val="00E125F7"/>
    <w:rsid w:val="00E35117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C38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6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117"/>
  </w:style>
  <w:style w:type="paragraph" w:styleId="Fuzeile">
    <w:name w:val="footer"/>
    <w:basedOn w:val="Standard"/>
    <w:link w:val="Fu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117"/>
  </w:style>
  <w:style w:type="character" w:styleId="Hyperlink">
    <w:name w:val="Hyperlink"/>
    <w:basedOn w:val="Absatz-Standardschriftart"/>
    <w:uiPriority w:val="99"/>
    <w:unhideWhenUsed/>
    <w:rsid w:val="008A068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068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26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PLAKAT 2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Markus</dc:creator>
  <cp:keywords/>
  <dc:description/>
  <cp:lastModifiedBy>Obert Markus</cp:lastModifiedBy>
  <cp:revision>5</cp:revision>
  <dcterms:created xsi:type="dcterms:W3CDTF">2024-07-16T11:50:00Z</dcterms:created>
  <dcterms:modified xsi:type="dcterms:W3CDTF">2025-08-12T07:57:00Z</dcterms:modified>
</cp:coreProperties>
</file>