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CE42" w14:textId="77777777" w:rsidR="00DF269A" w:rsidRDefault="00DF269A" w:rsidP="00DF269A">
      <w:pPr>
        <w:jc w:val="right"/>
        <w:rPr>
          <w:noProof/>
          <w:lang w:eastAsia="de-DE"/>
        </w:rPr>
      </w:pPr>
    </w:p>
    <w:p w14:paraId="1DE19192" w14:textId="77777777" w:rsidR="00DF269A" w:rsidRDefault="00DF269A" w:rsidP="00DF269A">
      <w:pPr>
        <w:jc w:val="right"/>
        <w:rPr>
          <w:noProof/>
          <w:lang w:eastAsia="de-DE"/>
        </w:rPr>
      </w:pPr>
    </w:p>
    <w:p w14:paraId="719A4E7A" w14:textId="77777777" w:rsidR="00DF269A" w:rsidRDefault="00DF269A" w:rsidP="00DF269A">
      <w:pPr>
        <w:jc w:val="right"/>
        <w:rPr>
          <w:noProof/>
          <w:lang w:eastAsia="de-DE"/>
        </w:rPr>
      </w:pPr>
    </w:p>
    <w:p w14:paraId="47C18040" w14:textId="77777777" w:rsidR="00DF269A" w:rsidRDefault="00DF269A" w:rsidP="00DF269A">
      <w:pPr>
        <w:jc w:val="right"/>
        <w:rPr>
          <w:noProof/>
          <w:lang w:eastAsia="de-DE"/>
        </w:rPr>
      </w:pPr>
    </w:p>
    <w:p w14:paraId="656200AC" w14:textId="77777777" w:rsidR="00DF269A" w:rsidRDefault="00DF269A" w:rsidP="00DF269A">
      <w:pPr>
        <w:jc w:val="right"/>
        <w:rPr>
          <w:noProof/>
          <w:lang w:eastAsia="de-DE"/>
        </w:rPr>
      </w:pPr>
    </w:p>
    <w:p w14:paraId="7BC0B620" w14:textId="77777777" w:rsidR="00DF269A" w:rsidRDefault="00DF269A" w:rsidP="00DF269A">
      <w:pPr>
        <w:jc w:val="right"/>
      </w:pPr>
    </w:p>
    <w:p w14:paraId="2B17DC31" w14:textId="77777777" w:rsidR="00DF269A" w:rsidRDefault="00DF269A" w:rsidP="00DF269A">
      <w:pPr>
        <w:jc w:val="right"/>
      </w:pPr>
    </w:p>
    <w:p w14:paraId="4D67134D" w14:textId="77777777" w:rsidR="00DF269A" w:rsidRDefault="00DF269A" w:rsidP="00DF269A">
      <w:pPr>
        <w:spacing w:after="0"/>
        <w:jc w:val="both"/>
        <w:rPr>
          <w:b/>
          <w:sz w:val="48"/>
        </w:rPr>
      </w:pPr>
    </w:p>
    <w:p w14:paraId="065C401A" w14:textId="77777777" w:rsidR="00072EE0" w:rsidRDefault="00072EE0" w:rsidP="00DF269A">
      <w:pPr>
        <w:spacing w:after="0"/>
        <w:ind w:left="1701"/>
        <w:jc w:val="both"/>
        <w:rPr>
          <w:b/>
          <w:sz w:val="48"/>
        </w:rPr>
      </w:pPr>
    </w:p>
    <w:p w14:paraId="1C13D1BB" w14:textId="77777777" w:rsidR="00DF269A" w:rsidRDefault="00DF269A" w:rsidP="00DF269A">
      <w:pPr>
        <w:spacing w:after="0"/>
        <w:ind w:left="1701"/>
        <w:jc w:val="both"/>
        <w:rPr>
          <w:b/>
          <w:sz w:val="48"/>
        </w:rPr>
      </w:pPr>
      <w:r>
        <w:rPr>
          <w:b/>
          <w:sz w:val="48"/>
        </w:rPr>
        <w:t>TITEL</w:t>
      </w:r>
    </w:p>
    <w:p w14:paraId="3F61B3D2" w14:textId="77777777" w:rsidR="00DF269A" w:rsidRDefault="00DF269A" w:rsidP="00DF269A">
      <w:pPr>
        <w:spacing w:after="0"/>
        <w:ind w:left="1701"/>
        <w:jc w:val="both"/>
        <w:rPr>
          <w:sz w:val="32"/>
        </w:rPr>
      </w:pPr>
      <w:r>
        <w:rPr>
          <w:sz w:val="32"/>
        </w:rPr>
        <w:t>UNTERTITEL</w:t>
      </w:r>
    </w:p>
    <w:p w14:paraId="223C64AB" w14:textId="77777777" w:rsidR="00DF269A" w:rsidRPr="00FE70CC" w:rsidRDefault="00DF269A" w:rsidP="00DF269A">
      <w:pPr>
        <w:spacing w:after="0"/>
        <w:ind w:left="1701"/>
        <w:jc w:val="both"/>
        <w:rPr>
          <w:b/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8132E" wp14:editId="0CD4CD7D">
                <wp:simplePos x="0" y="0"/>
                <wp:positionH relativeFrom="column">
                  <wp:posOffset>3173285</wp:posOffset>
                </wp:positionH>
                <wp:positionV relativeFrom="paragraph">
                  <wp:posOffset>260009</wp:posOffset>
                </wp:positionV>
                <wp:extent cx="1810987" cy="1632857"/>
                <wp:effectExtent l="0" t="19050" r="37465" b="4381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987" cy="16328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1B9AF" w14:textId="77777777" w:rsidR="00DF269A" w:rsidRDefault="00DF269A" w:rsidP="00DF269A">
                            <w:pPr>
                              <w:jc w:val="center"/>
                            </w:pPr>
                            <w:r>
                              <w:t>Passendes Bild einfügen durch [rechte maustaste] + Bild ändern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51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left:0;text-align:left;margin-left:249.85pt;margin-top:20.45pt;width:142.6pt;height:12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" adj="11862" fillcolor="#5b9bd5 [3204]" strokecolor="#1f4d78 [1604]" strokeweight="1pt">
                <v:textbox>
                  <w:txbxContent>
                    <w:p w:rsidR="00DF269A" w:rsidRDefault="00DF269A" w:rsidP="00DF269A">
                      <w:pPr>
                        <w:jc w:val="center"/>
                      </w:pPr>
                      <w:r>
                        <w:t>Passendes Bild einfügen durch [rechte maustaste] + Bild ändern</w:t>
                      </w:r>
                    </w:p>
                  </w:txbxContent>
                </v:textbox>
              </v:shape>
            </w:pict>
          </mc:Fallback>
        </mc:AlternateContent>
      </w:r>
      <w:r w:rsidRPr="00FE70CC">
        <w:rPr>
          <w:b/>
          <w:sz w:val="32"/>
        </w:rPr>
        <w:t xml:space="preserve">So. </w:t>
      </w:r>
      <w:r>
        <w:rPr>
          <w:b/>
          <w:sz w:val="32"/>
        </w:rPr>
        <w:t>xx</w:t>
      </w:r>
      <w:r w:rsidRPr="00FE70CC">
        <w:rPr>
          <w:b/>
          <w:sz w:val="32"/>
        </w:rPr>
        <w:t>.</w:t>
      </w:r>
      <w:r>
        <w:rPr>
          <w:b/>
          <w:sz w:val="32"/>
        </w:rPr>
        <w:t>xx</w:t>
      </w:r>
      <w:r w:rsidRPr="00FE70CC">
        <w:rPr>
          <w:b/>
          <w:sz w:val="32"/>
        </w:rPr>
        <w:t>.202</w:t>
      </w:r>
      <w:r>
        <w:rPr>
          <w:b/>
          <w:sz w:val="32"/>
        </w:rPr>
        <w:t>x</w:t>
      </w:r>
      <w:r w:rsidRPr="00FE70CC">
        <w:rPr>
          <w:b/>
          <w:sz w:val="32"/>
        </w:rPr>
        <w:t xml:space="preserve">, </w:t>
      </w:r>
      <w:r>
        <w:rPr>
          <w:b/>
          <w:sz w:val="32"/>
        </w:rPr>
        <w:t>xx</w:t>
      </w:r>
      <w:r w:rsidRPr="00FE70CC">
        <w:rPr>
          <w:b/>
          <w:sz w:val="32"/>
        </w:rPr>
        <w:t xml:space="preserve">:00 - </w:t>
      </w:r>
      <w:r>
        <w:rPr>
          <w:b/>
          <w:sz w:val="32"/>
        </w:rPr>
        <w:t>xx</w:t>
      </w:r>
      <w:r w:rsidRPr="00FE70CC">
        <w:rPr>
          <w:b/>
          <w:sz w:val="32"/>
        </w:rPr>
        <w:t>:</w:t>
      </w:r>
      <w:r>
        <w:rPr>
          <w:b/>
          <w:sz w:val="32"/>
        </w:rPr>
        <w:t>0</w:t>
      </w:r>
      <w:r w:rsidRPr="00FE70CC">
        <w:rPr>
          <w:b/>
          <w:sz w:val="32"/>
        </w:rPr>
        <w:t>0 Uhr</w:t>
      </w:r>
    </w:p>
    <w:p w14:paraId="01EEC4C0" w14:textId="77777777" w:rsidR="00DF269A" w:rsidRDefault="00DF269A" w:rsidP="00DF269A">
      <w:pPr>
        <w:spacing w:after="0"/>
        <w:ind w:left="1701"/>
        <w:jc w:val="both"/>
      </w:pPr>
    </w:p>
    <w:p w14:paraId="3FFE97F2" w14:textId="77777777" w:rsidR="00DF269A" w:rsidRDefault="00DF269A" w:rsidP="00DF269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ADBFEF6" wp14:editId="44D1194E">
            <wp:simplePos x="0" y="0"/>
            <wp:positionH relativeFrom="column">
              <wp:posOffset>2917190</wp:posOffset>
            </wp:positionH>
            <wp:positionV relativeFrom="paragraph">
              <wp:posOffset>71120</wp:posOffset>
            </wp:positionV>
            <wp:extent cx="3808095" cy="1975485"/>
            <wp:effectExtent l="0" t="0" r="1905" b="5715"/>
            <wp:wrapTight wrapText="bothSides">
              <wp:wrapPolygon edited="0">
                <wp:start x="0" y="0"/>
                <wp:lineTo x="0" y="21454"/>
                <wp:lineTo x="21503" y="21454"/>
                <wp:lineTo x="2150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 t="44559" r="76397" b="29023"/>
                    <a:stretch/>
                  </pic:blipFill>
                  <pic:spPr bwMode="auto">
                    <a:xfrm>
                      <a:off x="0" y="0"/>
                      <a:ext cx="3808095" cy="197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0CC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erat,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erat, sed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.</w:t>
      </w:r>
    </w:p>
    <w:p w14:paraId="2518007A" w14:textId="77777777" w:rsidR="00DF269A" w:rsidRPr="00FE70CC" w:rsidRDefault="00DF269A" w:rsidP="00DF269A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</w:p>
    <w:p w14:paraId="24D6FF78" w14:textId="77777777" w:rsidR="00DF269A" w:rsidRDefault="00DF269A" w:rsidP="00DF269A">
      <w:pPr>
        <w:spacing w:after="0"/>
        <w:ind w:left="1701"/>
        <w:jc w:val="both"/>
      </w:pPr>
    </w:p>
    <w:p w14:paraId="67136C71" w14:textId="77777777" w:rsidR="00DF269A" w:rsidRPr="009F1697" w:rsidRDefault="00DF269A" w:rsidP="00DF269A">
      <w:pPr>
        <w:spacing w:after="0"/>
        <w:ind w:left="1701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Referentin: </w:t>
      </w:r>
      <w:r>
        <w:rPr>
          <w:sz w:val="26"/>
          <w:szCs w:val="26"/>
        </w:rPr>
        <w:t xml:space="preserve">NAME / BEZEICHNUNG </w:t>
      </w:r>
    </w:p>
    <w:p w14:paraId="6F3420B0" w14:textId="77777777" w:rsidR="00DF269A" w:rsidRPr="009F1697" w:rsidRDefault="00DF269A" w:rsidP="00DF269A">
      <w:pPr>
        <w:spacing w:after="0"/>
        <w:ind w:left="1701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Teilnahmegebühr</w:t>
      </w:r>
      <w:r w:rsidRPr="009F1697">
        <w:rPr>
          <w:sz w:val="26"/>
          <w:szCs w:val="26"/>
        </w:rPr>
        <w:t xml:space="preserve">: </w:t>
      </w:r>
      <w:r>
        <w:rPr>
          <w:sz w:val="26"/>
          <w:szCs w:val="26"/>
        </w:rPr>
        <w:t>x</w:t>
      </w:r>
      <w:r w:rsidRPr="009F1697">
        <w:rPr>
          <w:sz w:val="26"/>
          <w:szCs w:val="26"/>
        </w:rPr>
        <w:t>,00 Euro</w:t>
      </w:r>
    </w:p>
    <w:p w14:paraId="3DD6E085" w14:textId="77777777" w:rsidR="00DF269A" w:rsidRPr="009F1697" w:rsidRDefault="00DF269A" w:rsidP="00DF269A">
      <w:pPr>
        <w:spacing w:after="0"/>
        <w:ind w:left="1701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Anmeldeschluss: </w:t>
      </w:r>
      <w:r w:rsidRPr="00EA579D">
        <w:rPr>
          <w:sz w:val="26"/>
          <w:szCs w:val="26"/>
        </w:rPr>
        <w:t>xx</w:t>
      </w:r>
      <w:r w:rsidRPr="009F1697">
        <w:rPr>
          <w:sz w:val="26"/>
          <w:szCs w:val="26"/>
        </w:rPr>
        <w:t>.</w:t>
      </w:r>
      <w:r>
        <w:rPr>
          <w:sz w:val="26"/>
          <w:szCs w:val="26"/>
        </w:rPr>
        <w:t>xx</w:t>
      </w:r>
      <w:r w:rsidRPr="009F1697">
        <w:rPr>
          <w:sz w:val="26"/>
          <w:szCs w:val="26"/>
        </w:rPr>
        <w:t>.202</w:t>
      </w:r>
      <w:r>
        <w:rPr>
          <w:sz w:val="26"/>
          <w:szCs w:val="26"/>
        </w:rPr>
        <w:t>x</w:t>
      </w:r>
    </w:p>
    <w:p w14:paraId="77702D66" w14:textId="77777777" w:rsidR="00DF269A" w:rsidRPr="009F1697" w:rsidRDefault="00DF269A" w:rsidP="00DF269A">
      <w:pPr>
        <w:spacing w:after="0"/>
        <w:ind w:left="1701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Veranstaltungsort:</w:t>
      </w:r>
      <w:r w:rsidRPr="009F1697">
        <w:rPr>
          <w:sz w:val="26"/>
          <w:szCs w:val="26"/>
        </w:rPr>
        <w:t xml:space="preserve"> </w:t>
      </w:r>
      <w:r>
        <w:rPr>
          <w:sz w:val="26"/>
          <w:szCs w:val="26"/>
        </w:rPr>
        <w:t>BEZEICHNUNG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STRASSE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PLZ_ORT</w:t>
      </w:r>
    </w:p>
    <w:p w14:paraId="258A8F27" w14:textId="77777777" w:rsidR="00DF269A" w:rsidRPr="009F1697" w:rsidRDefault="00DF269A" w:rsidP="00DF269A">
      <w:pPr>
        <w:ind w:left="1701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Anmeldung </w:t>
      </w:r>
      <w:r w:rsidRPr="009F1697">
        <w:rPr>
          <w:sz w:val="26"/>
          <w:szCs w:val="26"/>
        </w:rPr>
        <w:t>und</w:t>
      </w:r>
      <w:r w:rsidRPr="009F1697">
        <w:rPr>
          <w:b/>
          <w:sz w:val="26"/>
          <w:szCs w:val="26"/>
        </w:rPr>
        <w:t xml:space="preserve"> </w:t>
      </w:r>
      <w:r w:rsidRPr="009F1697">
        <w:rPr>
          <w:sz w:val="26"/>
          <w:szCs w:val="26"/>
        </w:rPr>
        <w:t xml:space="preserve">weitere Informationen unter </w:t>
      </w:r>
    </w:p>
    <w:p w14:paraId="4FA290A0" w14:textId="77777777" w:rsidR="00DF269A" w:rsidRPr="007077D5" w:rsidRDefault="00DF269A" w:rsidP="00DF269A">
      <w:pPr>
        <w:ind w:left="1701" w:firstLine="708"/>
        <w:jc w:val="both"/>
        <w:rPr>
          <w:b/>
          <w:sz w:val="34"/>
          <w:szCs w:val="26"/>
        </w:rPr>
      </w:pPr>
      <w:r w:rsidRPr="007077D5">
        <w:rPr>
          <w:b/>
          <w:sz w:val="34"/>
          <w:szCs w:val="26"/>
        </w:rPr>
        <w:t>www.</w:t>
      </w:r>
      <w:r>
        <w:rPr>
          <w:b/>
          <w:sz w:val="34"/>
          <w:szCs w:val="26"/>
        </w:rPr>
        <w:t>NAME</w:t>
      </w:r>
      <w:r w:rsidRPr="007077D5">
        <w:rPr>
          <w:b/>
          <w:sz w:val="34"/>
          <w:szCs w:val="26"/>
        </w:rPr>
        <w:t xml:space="preserve">.de </w:t>
      </w:r>
    </w:p>
    <w:p w14:paraId="2A933294" w14:textId="77777777" w:rsidR="008A0683" w:rsidRPr="00DF269A" w:rsidRDefault="00DF269A" w:rsidP="00DF269A">
      <w:pPr>
        <w:ind w:left="1701" w:firstLine="708"/>
        <w:jc w:val="both"/>
      </w:pPr>
      <w:r>
        <w:t>MAILADRESSE</w:t>
      </w:r>
      <w:r w:rsidRPr="009F16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Telefon </w:t>
      </w:r>
      <w:proofErr w:type="spellStart"/>
      <w:r>
        <w:rPr>
          <w:sz w:val="26"/>
          <w:szCs w:val="26"/>
        </w:rPr>
        <w:t>xxxx</w:t>
      </w:r>
      <w:proofErr w:type="spellEnd"/>
      <w:r>
        <w:rPr>
          <w:sz w:val="26"/>
          <w:szCs w:val="26"/>
        </w:rPr>
        <w:t xml:space="preserve">-xxx xxx </w:t>
      </w:r>
      <w:proofErr w:type="spellStart"/>
      <w:r>
        <w:rPr>
          <w:sz w:val="26"/>
          <w:szCs w:val="26"/>
        </w:rPr>
        <w:t>xxx</w:t>
      </w:r>
      <w:proofErr w:type="spellEnd"/>
    </w:p>
    <w:sectPr w:rsidR="008A0683" w:rsidRPr="00DF269A" w:rsidSect="00DF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25" w:right="567" w:bottom="42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4D23" w14:textId="77777777" w:rsidR="00BC38A6" w:rsidRDefault="00BC38A6" w:rsidP="00E35117">
      <w:pPr>
        <w:spacing w:after="0" w:line="240" w:lineRule="auto"/>
      </w:pPr>
      <w:r>
        <w:separator/>
      </w:r>
    </w:p>
  </w:endnote>
  <w:endnote w:type="continuationSeparator" w:id="0">
    <w:p w14:paraId="653B6FB2" w14:textId="77777777" w:rsidR="00BC38A6" w:rsidRDefault="00BC38A6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20AB" w14:textId="77777777" w:rsidR="00072EE0" w:rsidRDefault="00072E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E84F" w14:textId="77777777" w:rsidR="00072EE0" w:rsidRDefault="00072E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E5B5" w14:textId="77777777" w:rsidR="00072EE0" w:rsidRDefault="00072E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9B6E" w14:textId="77777777" w:rsidR="00BC38A6" w:rsidRDefault="00BC38A6" w:rsidP="00E35117">
      <w:pPr>
        <w:spacing w:after="0" w:line="240" w:lineRule="auto"/>
      </w:pPr>
      <w:r>
        <w:separator/>
      </w:r>
    </w:p>
  </w:footnote>
  <w:footnote w:type="continuationSeparator" w:id="0">
    <w:p w14:paraId="778C11AB" w14:textId="77777777" w:rsidR="00BC38A6" w:rsidRDefault="00BC38A6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A493" w14:textId="77777777" w:rsidR="00072EE0" w:rsidRDefault="00072E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694C" w14:textId="77777777" w:rsidR="00072EE0" w:rsidRDefault="00072E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96B7" w14:textId="77777777" w:rsidR="00E35117" w:rsidRDefault="00E35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160E02D" wp14:editId="25F0E79F">
          <wp:simplePos x="0" y="0"/>
          <wp:positionH relativeFrom="margin">
            <wp:posOffset>-364062</wp:posOffset>
          </wp:positionH>
          <wp:positionV relativeFrom="margin">
            <wp:posOffset>-610982</wp:posOffset>
          </wp:positionV>
          <wp:extent cx="7567445" cy="10704964"/>
          <wp:effectExtent l="0" t="0" r="0" b="127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5" cy="10704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9A"/>
    <w:rsid w:val="00072EE0"/>
    <w:rsid w:val="0019719D"/>
    <w:rsid w:val="00261453"/>
    <w:rsid w:val="008A0683"/>
    <w:rsid w:val="008D60FF"/>
    <w:rsid w:val="00BC38A6"/>
    <w:rsid w:val="00C31824"/>
    <w:rsid w:val="00D25F6D"/>
    <w:rsid w:val="00DA5C3E"/>
    <w:rsid w:val="00DF2604"/>
    <w:rsid w:val="00DF269A"/>
    <w:rsid w:val="00DF2C7B"/>
    <w:rsid w:val="00E125F7"/>
    <w:rsid w:val="00E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C0B9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6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PLAKAT 1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4</cp:revision>
  <dcterms:created xsi:type="dcterms:W3CDTF">2024-07-16T11:27:00Z</dcterms:created>
  <dcterms:modified xsi:type="dcterms:W3CDTF">2025-08-12T07:57:00Z</dcterms:modified>
</cp:coreProperties>
</file>